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F84C3" w14:textId="77777777" w:rsidR="00C13AFA" w:rsidRPr="00240C79" w:rsidRDefault="00C13AFA" w:rsidP="00C13AFA">
      <w:pPr>
        <w:pStyle w:val="Heading1"/>
        <w:rPr>
          <w:rFonts w:asciiTheme="majorHAnsi" w:hAnsiTheme="majorHAnsi" w:cstheme="majorHAnsi"/>
          <w:sz w:val="22"/>
          <w:szCs w:val="22"/>
        </w:rPr>
      </w:pPr>
      <w:r w:rsidRPr="00240C79">
        <w:rPr>
          <w:rFonts w:asciiTheme="majorHAnsi" w:hAnsiTheme="majorHAnsi" w:cstheme="majorHAnsi"/>
          <w:sz w:val="22"/>
          <w:szCs w:val="22"/>
        </w:rPr>
        <w:t>Appendix A: Application</w:t>
      </w:r>
    </w:p>
    <w:p w14:paraId="62150507" w14:textId="77777777" w:rsidR="00C13AFA" w:rsidRPr="00240C79" w:rsidRDefault="00C13AFA" w:rsidP="00C13AFA">
      <w:pPr>
        <w:rPr>
          <w:rFonts w:asciiTheme="majorHAnsi" w:hAnsiTheme="majorHAnsi" w:cstheme="majorHAnsi"/>
          <w:sz w:val="22"/>
          <w:szCs w:val="22"/>
        </w:rPr>
      </w:pPr>
    </w:p>
    <w:p w14:paraId="39ED23B3" w14:textId="666AF296" w:rsidR="00981F47" w:rsidRPr="00240C79" w:rsidRDefault="00C13AFA" w:rsidP="00C13AFA">
      <w:pPr>
        <w:rPr>
          <w:rFonts w:asciiTheme="majorHAnsi" w:hAnsiTheme="majorHAnsi" w:cstheme="majorHAnsi"/>
          <w:b/>
          <w:bCs/>
          <w:sz w:val="22"/>
          <w:szCs w:val="22"/>
        </w:rPr>
      </w:pPr>
      <w:r w:rsidRPr="00240C79">
        <w:rPr>
          <w:rFonts w:asciiTheme="majorHAnsi" w:hAnsiTheme="majorHAnsi" w:cstheme="majorHAnsi"/>
          <w:sz w:val="22"/>
          <w:szCs w:val="22"/>
        </w:rPr>
        <w:t xml:space="preserve">Please complete all </w:t>
      </w:r>
      <w:r w:rsidR="00EF1572" w:rsidRPr="00240C79">
        <w:rPr>
          <w:rFonts w:asciiTheme="majorHAnsi" w:hAnsiTheme="majorHAnsi" w:cstheme="majorHAnsi"/>
          <w:sz w:val="22"/>
          <w:szCs w:val="22"/>
        </w:rPr>
        <w:t xml:space="preserve">pink </w:t>
      </w:r>
      <w:r w:rsidRPr="00240C79">
        <w:rPr>
          <w:rFonts w:asciiTheme="majorHAnsi" w:hAnsiTheme="majorHAnsi" w:cstheme="majorHAnsi"/>
          <w:sz w:val="22"/>
          <w:szCs w:val="22"/>
        </w:rPr>
        <w:t xml:space="preserve">fields, then send to </w:t>
      </w:r>
      <w:hyperlink r:id="rId11" w:history="1">
        <w:r w:rsidR="00AA0B75" w:rsidRPr="00240C79">
          <w:rPr>
            <w:rStyle w:val="Hyperlink"/>
            <w:rFonts w:asciiTheme="majorHAnsi" w:hAnsiTheme="majorHAnsi" w:cstheme="majorHAnsi"/>
            <w:sz w:val="22"/>
            <w:szCs w:val="22"/>
          </w:rPr>
          <w:t>procurement@emh.co.uk</w:t>
        </w:r>
      </w:hyperlink>
      <w:r w:rsidRPr="00240C79">
        <w:rPr>
          <w:rFonts w:asciiTheme="majorHAnsi" w:hAnsiTheme="majorHAnsi" w:cstheme="majorHAnsi"/>
          <w:sz w:val="22"/>
          <w:szCs w:val="22"/>
        </w:rPr>
        <w:t xml:space="preserve"> using the subject line </w:t>
      </w:r>
      <w:r w:rsidR="00E46AD3" w:rsidRPr="00240C79">
        <w:rPr>
          <w:rFonts w:asciiTheme="majorHAnsi" w:hAnsiTheme="majorHAnsi" w:cstheme="majorHAnsi"/>
          <w:sz w:val="22"/>
          <w:szCs w:val="22"/>
        </w:rPr>
        <w:t>‘</w:t>
      </w:r>
      <w:r w:rsidR="00157E67" w:rsidRPr="00240C79">
        <w:rPr>
          <w:rFonts w:asciiTheme="majorHAnsi" w:hAnsiTheme="majorHAnsi" w:cstheme="majorHAnsi"/>
          <w:b/>
          <w:bCs/>
          <w:sz w:val="22"/>
          <w:szCs w:val="22"/>
        </w:rPr>
        <w:t>Maintenance market</w:t>
      </w:r>
      <w:r w:rsidRPr="00240C79">
        <w:rPr>
          <w:rFonts w:asciiTheme="majorHAnsi" w:hAnsiTheme="majorHAnsi" w:cstheme="majorHAnsi"/>
          <w:b/>
          <w:bCs/>
          <w:sz w:val="22"/>
          <w:szCs w:val="22"/>
        </w:rPr>
        <w:t xml:space="preserve"> application</w:t>
      </w:r>
      <w:r w:rsidR="00E46AD3" w:rsidRPr="00240C79">
        <w:rPr>
          <w:rFonts w:asciiTheme="majorHAnsi" w:hAnsiTheme="majorHAnsi" w:cstheme="majorHAnsi"/>
          <w:b/>
          <w:bCs/>
          <w:sz w:val="22"/>
          <w:szCs w:val="22"/>
        </w:rPr>
        <w:t>’</w:t>
      </w:r>
      <w:r w:rsidR="00CB2A80" w:rsidRPr="00240C79">
        <w:rPr>
          <w:rFonts w:asciiTheme="majorHAnsi" w:hAnsiTheme="majorHAnsi" w:cstheme="majorHAnsi"/>
          <w:b/>
          <w:bCs/>
          <w:sz w:val="22"/>
          <w:szCs w:val="22"/>
        </w:rPr>
        <w:t>.</w:t>
      </w:r>
      <w:r w:rsidR="00981F47" w:rsidRPr="00240C79">
        <w:rPr>
          <w:rFonts w:asciiTheme="majorHAnsi" w:hAnsiTheme="majorHAnsi" w:cstheme="majorHAnsi"/>
          <w:b/>
          <w:bCs/>
          <w:sz w:val="22"/>
          <w:szCs w:val="22"/>
        </w:rPr>
        <w:t xml:space="preserve"> </w:t>
      </w:r>
    </w:p>
    <w:p w14:paraId="45F54FA4" w14:textId="71FD16C6" w:rsidR="00E2319D" w:rsidRPr="00240C79" w:rsidRDefault="00E2319D">
      <w:pPr>
        <w:rPr>
          <w:rFonts w:asciiTheme="majorHAnsi" w:hAnsiTheme="majorHAnsi" w:cstheme="majorHAnsi"/>
          <w:sz w:val="22"/>
          <w:szCs w:val="22"/>
        </w:rPr>
      </w:pPr>
    </w:p>
    <w:p w14:paraId="7DD32E49" w14:textId="1C7169D2" w:rsidR="00F06EE2" w:rsidRPr="00240C79" w:rsidRDefault="003A57EE" w:rsidP="00E2319D">
      <w:pPr>
        <w:pStyle w:val="Heading1"/>
        <w:rPr>
          <w:rFonts w:asciiTheme="majorHAnsi" w:hAnsiTheme="majorHAnsi" w:cstheme="majorHAnsi"/>
          <w:sz w:val="22"/>
          <w:szCs w:val="22"/>
        </w:rPr>
      </w:pPr>
      <w:r w:rsidRPr="00240C79">
        <w:rPr>
          <w:rFonts w:asciiTheme="majorHAnsi" w:hAnsiTheme="majorHAnsi" w:cstheme="majorHAnsi"/>
          <w:sz w:val="22"/>
          <w:szCs w:val="22"/>
        </w:rPr>
        <w:t>1</w:t>
      </w:r>
      <w:r w:rsidR="00526012" w:rsidRPr="00240C79">
        <w:rPr>
          <w:rFonts w:asciiTheme="majorHAnsi" w:hAnsiTheme="majorHAnsi" w:cstheme="majorHAnsi"/>
          <w:sz w:val="22"/>
          <w:szCs w:val="22"/>
        </w:rPr>
        <w:t>.</w:t>
      </w:r>
      <w:r w:rsidRPr="00240C79">
        <w:rPr>
          <w:rFonts w:asciiTheme="majorHAnsi" w:hAnsiTheme="majorHAnsi" w:cstheme="majorHAnsi"/>
          <w:sz w:val="22"/>
          <w:szCs w:val="22"/>
        </w:rPr>
        <w:t xml:space="preserve"> </w:t>
      </w:r>
      <w:r w:rsidR="00F06EE2" w:rsidRPr="00240C79">
        <w:rPr>
          <w:rFonts w:asciiTheme="majorHAnsi" w:hAnsiTheme="majorHAnsi" w:cstheme="majorHAnsi"/>
          <w:sz w:val="22"/>
          <w:szCs w:val="22"/>
        </w:rPr>
        <w:t xml:space="preserve">Company </w:t>
      </w:r>
      <w:r w:rsidR="00582DC5" w:rsidRPr="00240C79">
        <w:rPr>
          <w:rFonts w:asciiTheme="majorHAnsi" w:hAnsiTheme="majorHAnsi" w:cstheme="majorHAnsi"/>
          <w:sz w:val="22"/>
          <w:szCs w:val="22"/>
        </w:rPr>
        <w:t>i</w:t>
      </w:r>
      <w:r w:rsidR="00F06EE2" w:rsidRPr="00240C79">
        <w:rPr>
          <w:rFonts w:asciiTheme="majorHAnsi" w:hAnsiTheme="majorHAnsi" w:cstheme="majorHAnsi"/>
          <w:sz w:val="22"/>
          <w:szCs w:val="22"/>
        </w:rPr>
        <w:t>nformation</w:t>
      </w:r>
    </w:p>
    <w:p w14:paraId="268F3E79" w14:textId="77777777" w:rsidR="00E43CF3" w:rsidRPr="00240C79" w:rsidRDefault="00E43CF3" w:rsidP="00C13AFA">
      <w:pPr>
        <w:rPr>
          <w:rFonts w:asciiTheme="majorHAnsi" w:hAnsiTheme="majorHAnsi" w:cstheme="majorHAnsi"/>
          <w:sz w:val="22"/>
          <w:szCs w:val="22"/>
        </w:rPr>
      </w:pPr>
    </w:p>
    <w:tbl>
      <w:tblPr>
        <w:tblStyle w:val="TableGrid"/>
        <w:tblW w:w="0" w:type="auto"/>
        <w:tblCellMar>
          <w:top w:w="57" w:type="dxa"/>
          <w:bottom w:w="57" w:type="dxa"/>
        </w:tblCellMar>
        <w:tblLook w:val="04A0" w:firstRow="1" w:lastRow="0" w:firstColumn="1" w:lastColumn="0" w:noHBand="0" w:noVBand="1"/>
      </w:tblPr>
      <w:tblGrid>
        <w:gridCol w:w="4513"/>
        <w:gridCol w:w="4508"/>
      </w:tblGrid>
      <w:tr w:rsidR="00C13AFA" w:rsidRPr="00240C79" w14:paraId="24608F5F" w14:textId="77777777" w:rsidTr="00424A01">
        <w:tc>
          <w:tcPr>
            <w:tcW w:w="4513" w:type="dxa"/>
            <w:vAlign w:val="center"/>
          </w:tcPr>
          <w:p w14:paraId="1B352C27" w14:textId="77777777" w:rsidR="00C13AFA" w:rsidRPr="00240C79" w:rsidRDefault="00C13AFA">
            <w:pPr>
              <w:rPr>
                <w:rFonts w:asciiTheme="majorHAnsi" w:hAnsiTheme="majorHAnsi" w:cstheme="majorHAnsi"/>
                <w:sz w:val="22"/>
                <w:szCs w:val="22"/>
              </w:rPr>
            </w:pPr>
            <w:r w:rsidRPr="00240C79">
              <w:rPr>
                <w:rFonts w:asciiTheme="majorHAnsi" w:hAnsiTheme="majorHAnsi" w:cstheme="majorHAnsi"/>
                <w:sz w:val="22"/>
                <w:szCs w:val="22"/>
              </w:rPr>
              <w:t>Company name</w:t>
            </w:r>
          </w:p>
        </w:tc>
        <w:tc>
          <w:tcPr>
            <w:tcW w:w="4508" w:type="dxa"/>
            <w:shd w:val="clear" w:color="auto" w:fill="FBE4D5" w:themeFill="accent2" w:themeFillTint="33"/>
            <w:vAlign w:val="center"/>
          </w:tcPr>
          <w:p w14:paraId="61EB8BD7" w14:textId="04CDDA38" w:rsidR="00C13AFA" w:rsidRPr="00240C79" w:rsidRDefault="0016675E">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Text2"/>
                  <w:enabled/>
                  <w:calcOnExit w:val="0"/>
                  <w:textInput/>
                </w:ffData>
              </w:fldChar>
            </w:r>
            <w:bookmarkStart w:id="0" w:name="Text2"/>
            <w:r w:rsidRPr="00240C79">
              <w:rPr>
                <w:rFonts w:asciiTheme="majorHAnsi" w:hAnsiTheme="majorHAnsi" w:cstheme="majorHAnsi"/>
                <w:sz w:val="22"/>
                <w:szCs w:val="22"/>
              </w:rPr>
              <w:instrText xml:space="preserve"> FORMTEXT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001F39FD">
              <w:rPr>
                <w:rFonts w:asciiTheme="majorHAnsi" w:hAnsiTheme="majorHAnsi" w:cstheme="majorHAnsi"/>
                <w:sz w:val="22"/>
                <w:szCs w:val="22"/>
              </w:rPr>
              <w:t> </w:t>
            </w:r>
            <w:r w:rsidR="001F39FD">
              <w:rPr>
                <w:rFonts w:asciiTheme="majorHAnsi" w:hAnsiTheme="majorHAnsi" w:cstheme="majorHAnsi"/>
                <w:sz w:val="22"/>
                <w:szCs w:val="22"/>
              </w:rPr>
              <w:t> </w:t>
            </w:r>
            <w:r w:rsidR="001F39FD">
              <w:rPr>
                <w:rFonts w:asciiTheme="majorHAnsi" w:hAnsiTheme="majorHAnsi" w:cstheme="majorHAnsi"/>
                <w:sz w:val="22"/>
                <w:szCs w:val="22"/>
              </w:rPr>
              <w:t> </w:t>
            </w:r>
            <w:r w:rsidR="001F39FD">
              <w:rPr>
                <w:rFonts w:asciiTheme="majorHAnsi" w:hAnsiTheme="majorHAnsi" w:cstheme="majorHAnsi"/>
                <w:sz w:val="22"/>
                <w:szCs w:val="22"/>
              </w:rPr>
              <w:t> </w:t>
            </w:r>
            <w:r w:rsidR="001F39FD">
              <w:rPr>
                <w:rFonts w:asciiTheme="majorHAnsi" w:hAnsiTheme="majorHAnsi" w:cstheme="majorHAnsi"/>
                <w:sz w:val="22"/>
                <w:szCs w:val="22"/>
              </w:rPr>
              <w:t> </w:t>
            </w:r>
            <w:r w:rsidRPr="00240C79">
              <w:rPr>
                <w:rFonts w:asciiTheme="majorHAnsi" w:hAnsiTheme="majorHAnsi" w:cstheme="majorHAnsi"/>
                <w:sz w:val="22"/>
                <w:szCs w:val="22"/>
              </w:rPr>
              <w:fldChar w:fldCharType="end"/>
            </w:r>
            <w:bookmarkEnd w:id="0"/>
          </w:p>
        </w:tc>
      </w:tr>
      <w:tr w:rsidR="00C13AFA" w:rsidRPr="00240C79" w14:paraId="07808C13" w14:textId="77777777" w:rsidTr="00424A01">
        <w:tc>
          <w:tcPr>
            <w:tcW w:w="4513" w:type="dxa"/>
            <w:vAlign w:val="center"/>
          </w:tcPr>
          <w:p w14:paraId="2769084E" w14:textId="77777777" w:rsidR="00C13AFA" w:rsidRPr="00240C79" w:rsidRDefault="00C13AFA">
            <w:pPr>
              <w:rPr>
                <w:rFonts w:asciiTheme="majorHAnsi" w:hAnsiTheme="majorHAnsi" w:cstheme="majorHAnsi"/>
                <w:sz w:val="22"/>
                <w:szCs w:val="22"/>
              </w:rPr>
            </w:pPr>
            <w:r w:rsidRPr="00240C79">
              <w:rPr>
                <w:rFonts w:asciiTheme="majorHAnsi" w:hAnsiTheme="majorHAnsi" w:cstheme="majorHAnsi"/>
                <w:sz w:val="22"/>
                <w:szCs w:val="22"/>
              </w:rPr>
              <w:t>Registered address</w:t>
            </w:r>
          </w:p>
        </w:tc>
        <w:tc>
          <w:tcPr>
            <w:tcW w:w="4508" w:type="dxa"/>
            <w:shd w:val="clear" w:color="auto" w:fill="FBE4D5" w:themeFill="accent2" w:themeFillTint="33"/>
            <w:vAlign w:val="center"/>
          </w:tcPr>
          <w:p w14:paraId="0370552F" w14:textId="23C463FA" w:rsidR="00C13AFA" w:rsidRPr="00240C79" w:rsidRDefault="0016675E">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Text3"/>
                  <w:enabled/>
                  <w:calcOnExit w:val="0"/>
                  <w:textInput/>
                </w:ffData>
              </w:fldChar>
            </w:r>
            <w:bookmarkStart w:id="1" w:name="Text3"/>
            <w:r w:rsidRPr="00240C79">
              <w:rPr>
                <w:rFonts w:asciiTheme="majorHAnsi" w:hAnsiTheme="majorHAnsi" w:cstheme="majorHAnsi"/>
                <w:sz w:val="22"/>
                <w:szCs w:val="22"/>
              </w:rPr>
              <w:instrText xml:space="preserve"> FORMTEXT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sz w:val="22"/>
                <w:szCs w:val="22"/>
              </w:rPr>
              <w:fldChar w:fldCharType="end"/>
            </w:r>
            <w:bookmarkEnd w:id="1"/>
          </w:p>
        </w:tc>
      </w:tr>
      <w:tr w:rsidR="00C13AFA" w:rsidRPr="00240C79" w14:paraId="2381B2CF" w14:textId="77777777" w:rsidTr="00424A01">
        <w:tc>
          <w:tcPr>
            <w:tcW w:w="4513" w:type="dxa"/>
            <w:vAlign w:val="center"/>
          </w:tcPr>
          <w:p w14:paraId="698A5784" w14:textId="7FFC5AAE" w:rsidR="00C13AFA" w:rsidRPr="00240C79" w:rsidRDefault="00C13AFA">
            <w:pPr>
              <w:rPr>
                <w:rFonts w:asciiTheme="majorHAnsi" w:hAnsiTheme="majorHAnsi" w:cstheme="majorHAnsi"/>
                <w:sz w:val="22"/>
                <w:szCs w:val="22"/>
              </w:rPr>
            </w:pPr>
            <w:r w:rsidRPr="00240C79">
              <w:rPr>
                <w:rFonts w:asciiTheme="majorHAnsi" w:hAnsiTheme="majorHAnsi" w:cstheme="majorHAnsi"/>
                <w:sz w:val="22"/>
                <w:szCs w:val="22"/>
              </w:rPr>
              <w:t>Trading status</w:t>
            </w:r>
          </w:p>
        </w:tc>
        <w:tc>
          <w:tcPr>
            <w:tcW w:w="4508" w:type="dxa"/>
            <w:shd w:val="clear" w:color="auto" w:fill="FBE4D5" w:themeFill="accent2" w:themeFillTint="33"/>
            <w:vAlign w:val="center"/>
          </w:tcPr>
          <w:p w14:paraId="793C9088" w14:textId="7A0D27B0" w:rsidR="00C13AFA" w:rsidRPr="00240C79" w:rsidRDefault="0027744B">
            <w:pPr>
              <w:spacing w:after="75"/>
              <w:rPr>
                <w:rFonts w:asciiTheme="majorHAnsi" w:hAnsiTheme="majorHAnsi" w:cstheme="majorHAnsi"/>
                <w:color w:val="0B0C0C"/>
                <w:sz w:val="22"/>
                <w:szCs w:val="22"/>
              </w:rPr>
            </w:pPr>
            <w:r w:rsidRPr="00240C79">
              <w:rPr>
                <w:rFonts w:asciiTheme="majorHAnsi" w:hAnsiTheme="majorHAnsi" w:cstheme="majorHAnsi"/>
                <w:color w:val="0B0C0C"/>
                <w:sz w:val="22"/>
                <w:szCs w:val="22"/>
              </w:rPr>
              <w:fldChar w:fldCharType="begin">
                <w:ffData>
                  <w:name w:val=""/>
                  <w:enabled/>
                  <w:calcOnExit w:val="0"/>
                  <w:ddList>
                    <w:listEntry w:val="Please select..."/>
                    <w:listEntry w:val="a) Public limited company"/>
                    <w:listEntry w:val="b) Private limited company"/>
                    <w:listEntry w:val="c) Limited liability partnership"/>
                    <w:listEntry w:val="d) Other partnership"/>
                    <w:listEntry w:val="e) Sole trader"/>
                    <w:listEntry w:val="f) Third sector"/>
                    <w:listEntry w:val="g) Other"/>
                  </w:ddList>
                </w:ffData>
              </w:fldChar>
            </w:r>
            <w:r w:rsidRPr="00240C79">
              <w:rPr>
                <w:rFonts w:asciiTheme="majorHAnsi" w:hAnsiTheme="majorHAnsi" w:cstheme="majorHAnsi"/>
                <w:color w:val="0B0C0C"/>
                <w:sz w:val="22"/>
                <w:szCs w:val="22"/>
              </w:rPr>
              <w:instrText xml:space="preserve"> FORMDROPDOWN </w:instrText>
            </w:r>
            <w:r w:rsidR="001F39FD" w:rsidRPr="00240C79">
              <w:rPr>
                <w:rFonts w:asciiTheme="majorHAnsi" w:hAnsiTheme="majorHAnsi" w:cstheme="majorHAnsi"/>
                <w:color w:val="0B0C0C"/>
                <w:sz w:val="22"/>
                <w:szCs w:val="22"/>
              </w:rPr>
            </w:r>
            <w:r w:rsidRPr="00240C79">
              <w:rPr>
                <w:rFonts w:asciiTheme="majorHAnsi" w:hAnsiTheme="majorHAnsi" w:cstheme="majorHAnsi"/>
                <w:color w:val="0B0C0C"/>
                <w:sz w:val="22"/>
                <w:szCs w:val="22"/>
              </w:rPr>
              <w:fldChar w:fldCharType="separate"/>
            </w:r>
            <w:r w:rsidRPr="00240C79">
              <w:rPr>
                <w:rFonts w:asciiTheme="majorHAnsi" w:hAnsiTheme="majorHAnsi" w:cstheme="majorHAnsi"/>
                <w:color w:val="0B0C0C"/>
                <w:sz w:val="22"/>
                <w:szCs w:val="22"/>
              </w:rPr>
              <w:fldChar w:fldCharType="end"/>
            </w:r>
          </w:p>
        </w:tc>
      </w:tr>
      <w:tr w:rsidR="00C13AFA" w:rsidRPr="00240C79" w14:paraId="311700C8" w14:textId="77777777" w:rsidTr="00424A01">
        <w:tc>
          <w:tcPr>
            <w:tcW w:w="4513" w:type="dxa"/>
            <w:vAlign w:val="center"/>
          </w:tcPr>
          <w:p w14:paraId="41B57D5A" w14:textId="77777777" w:rsidR="00C13AFA" w:rsidRPr="00240C79" w:rsidRDefault="00C13AFA">
            <w:pPr>
              <w:rPr>
                <w:rFonts w:asciiTheme="majorHAnsi" w:hAnsiTheme="majorHAnsi" w:cstheme="majorHAnsi"/>
                <w:sz w:val="22"/>
                <w:szCs w:val="22"/>
              </w:rPr>
            </w:pPr>
            <w:r w:rsidRPr="00240C79">
              <w:rPr>
                <w:rFonts w:asciiTheme="majorHAnsi" w:hAnsiTheme="majorHAnsi" w:cstheme="majorHAnsi"/>
                <w:sz w:val="22"/>
                <w:szCs w:val="22"/>
              </w:rPr>
              <w:t>Date of registration</w:t>
            </w:r>
          </w:p>
        </w:tc>
        <w:tc>
          <w:tcPr>
            <w:tcW w:w="4508" w:type="dxa"/>
            <w:shd w:val="clear" w:color="auto" w:fill="FBE4D5" w:themeFill="accent2" w:themeFillTint="33"/>
            <w:vAlign w:val="center"/>
          </w:tcPr>
          <w:p w14:paraId="6A96AA7A" w14:textId="31B8839F" w:rsidR="00C13AFA" w:rsidRPr="00240C79" w:rsidRDefault="0021375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Text4"/>
                  <w:enabled/>
                  <w:calcOnExit w:val="0"/>
                  <w:textInput>
                    <w:type w:val="date"/>
                  </w:textInput>
                </w:ffData>
              </w:fldChar>
            </w:r>
            <w:bookmarkStart w:id="2" w:name="Text4"/>
            <w:r w:rsidRPr="00240C79">
              <w:rPr>
                <w:rFonts w:asciiTheme="majorHAnsi" w:hAnsiTheme="majorHAnsi" w:cstheme="majorHAnsi"/>
                <w:sz w:val="22"/>
                <w:szCs w:val="22"/>
              </w:rPr>
              <w:instrText xml:space="preserve"> FORMTEXT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sz w:val="22"/>
                <w:szCs w:val="22"/>
              </w:rPr>
              <w:fldChar w:fldCharType="end"/>
            </w:r>
            <w:bookmarkEnd w:id="2"/>
          </w:p>
        </w:tc>
      </w:tr>
      <w:tr w:rsidR="00C13AFA" w:rsidRPr="00240C79" w14:paraId="138A65DC" w14:textId="77777777" w:rsidTr="00424A01">
        <w:tc>
          <w:tcPr>
            <w:tcW w:w="4513" w:type="dxa"/>
            <w:vAlign w:val="center"/>
          </w:tcPr>
          <w:p w14:paraId="5A85D92A" w14:textId="77777777" w:rsidR="00C13AFA" w:rsidRPr="00240C79" w:rsidRDefault="00C13AFA">
            <w:pPr>
              <w:rPr>
                <w:rFonts w:asciiTheme="majorHAnsi" w:hAnsiTheme="majorHAnsi" w:cstheme="majorHAnsi"/>
                <w:sz w:val="22"/>
                <w:szCs w:val="22"/>
              </w:rPr>
            </w:pPr>
            <w:r w:rsidRPr="00240C79">
              <w:rPr>
                <w:rFonts w:asciiTheme="majorHAnsi" w:hAnsiTheme="majorHAnsi" w:cstheme="majorHAnsi"/>
                <w:sz w:val="22"/>
                <w:szCs w:val="22"/>
              </w:rPr>
              <w:t>Company registration number</w:t>
            </w:r>
          </w:p>
        </w:tc>
        <w:tc>
          <w:tcPr>
            <w:tcW w:w="4508" w:type="dxa"/>
            <w:shd w:val="clear" w:color="auto" w:fill="FBE4D5" w:themeFill="accent2" w:themeFillTint="33"/>
            <w:vAlign w:val="center"/>
          </w:tcPr>
          <w:p w14:paraId="5BE8F84C" w14:textId="405C154B" w:rsidR="00C13AFA" w:rsidRPr="00240C79" w:rsidRDefault="0021375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Text5"/>
                  <w:enabled/>
                  <w:calcOnExit w:val="0"/>
                  <w:textInput/>
                </w:ffData>
              </w:fldChar>
            </w:r>
            <w:bookmarkStart w:id="3" w:name="Text5"/>
            <w:r w:rsidRPr="00240C79">
              <w:rPr>
                <w:rFonts w:asciiTheme="majorHAnsi" w:hAnsiTheme="majorHAnsi" w:cstheme="majorHAnsi"/>
                <w:sz w:val="22"/>
                <w:szCs w:val="22"/>
              </w:rPr>
              <w:instrText xml:space="preserve"> FORMTEXT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sz w:val="22"/>
                <w:szCs w:val="22"/>
              </w:rPr>
              <w:fldChar w:fldCharType="end"/>
            </w:r>
            <w:bookmarkEnd w:id="3"/>
          </w:p>
        </w:tc>
      </w:tr>
      <w:tr w:rsidR="00C13AFA" w:rsidRPr="00240C79" w14:paraId="6EB45B40" w14:textId="77777777" w:rsidTr="00424A01">
        <w:tc>
          <w:tcPr>
            <w:tcW w:w="4513" w:type="dxa"/>
            <w:vAlign w:val="center"/>
          </w:tcPr>
          <w:p w14:paraId="3F727221" w14:textId="77777777" w:rsidR="00C13AFA" w:rsidRPr="00240C79" w:rsidRDefault="00C13AFA">
            <w:pPr>
              <w:rPr>
                <w:rFonts w:asciiTheme="majorHAnsi" w:hAnsiTheme="majorHAnsi" w:cstheme="majorHAnsi"/>
                <w:sz w:val="22"/>
                <w:szCs w:val="22"/>
              </w:rPr>
            </w:pPr>
            <w:r w:rsidRPr="00240C79">
              <w:rPr>
                <w:rFonts w:asciiTheme="majorHAnsi" w:hAnsiTheme="majorHAnsi" w:cstheme="majorHAnsi"/>
                <w:sz w:val="22"/>
                <w:szCs w:val="22"/>
              </w:rPr>
              <w:t>Registered VAT number</w:t>
            </w:r>
          </w:p>
        </w:tc>
        <w:tc>
          <w:tcPr>
            <w:tcW w:w="4508" w:type="dxa"/>
            <w:shd w:val="clear" w:color="auto" w:fill="FBE4D5" w:themeFill="accent2" w:themeFillTint="33"/>
            <w:vAlign w:val="center"/>
          </w:tcPr>
          <w:p w14:paraId="24912139" w14:textId="2D52133D" w:rsidR="00C13AFA" w:rsidRPr="00240C79" w:rsidRDefault="0021375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Text6"/>
                  <w:enabled/>
                  <w:calcOnExit w:val="0"/>
                  <w:textInput/>
                </w:ffData>
              </w:fldChar>
            </w:r>
            <w:bookmarkStart w:id="4" w:name="Text6"/>
            <w:r w:rsidRPr="00240C79">
              <w:rPr>
                <w:rFonts w:asciiTheme="majorHAnsi" w:hAnsiTheme="majorHAnsi" w:cstheme="majorHAnsi"/>
                <w:sz w:val="22"/>
                <w:szCs w:val="22"/>
              </w:rPr>
              <w:instrText xml:space="preserve"> FORMTEXT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sz w:val="22"/>
                <w:szCs w:val="22"/>
              </w:rPr>
              <w:fldChar w:fldCharType="end"/>
            </w:r>
            <w:bookmarkEnd w:id="4"/>
          </w:p>
        </w:tc>
      </w:tr>
      <w:tr w:rsidR="00C13AFA" w:rsidRPr="00240C79" w14:paraId="7F909AFF" w14:textId="77777777" w:rsidTr="00424A01">
        <w:tc>
          <w:tcPr>
            <w:tcW w:w="4513" w:type="dxa"/>
            <w:vAlign w:val="center"/>
          </w:tcPr>
          <w:p w14:paraId="181D9466" w14:textId="4B0810F9" w:rsidR="00C13AFA" w:rsidRPr="00240C79" w:rsidRDefault="00C13AFA">
            <w:pPr>
              <w:rPr>
                <w:rFonts w:asciiTheme="majorHAnsi" w:hAnsiTheme="majorHAnsi" w:cstheme="majorHAnsi"/>
                <w:sz w:val="22"/>
                <w:szCs w:val="22"/>
              </w:rPr>
            </w:pPr>
            <w:r w:rsidRPr="00240C79">
              <w:rPr>
                <w:rFonts w:asciiTheme="majorHAnsi" w:hAnsiTheme="majorHAnsi" w:cstheme="majorHAnsi"/>
                <w:sz w:val="22"/>
                <w:szCs w:val="22"/>
              </w:rPr>
              <w:t>Are you a micro, small or medium enterprise?</w:t>
            </w:r>
          </w:p>
        </w:tc>
        <w:tc>
          <w:tcPr>
            <w:tcW w:w="4508" w:type="dxa"/>
            <w:shd w:val="clear" w:color="auto" w:fill="FBE4D5" w:themeFill="accent2" w:themeFillTint="33"/>
            <w:vAlign w:val="center"/>
          </w:tcPr>
          <w:p w14:paraId="4D42324D" w14:textId="787154AD" w:rsidR="00C13AFA" w:rsidRPr="00240C79" w:rsidRDefault="00526656">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
                  <w:enabled/>
                  <w:calcOnExit w:val="0"/>
                  <w:ddList>
                    <w:listEntry w:val="Please select..."/>
                    <w:listEntry w:val="Micro: up to 10 employees"/>
                    <w:listEntry w:val="Small: up to 50 employees"/>
                    <w:listEntry w:val="Medium: up to 250 employees"/>
                    <w:listEntry w:val="N/A: over 250 employees"/>
                  </w:ddList>
                </w:ffData>
              </w:fldChar>
            </w:r>
            <w:r w:rsidRPr="00240C79">
              <w:rPr>
                <w:rFonts w:asciiTheme="majorHAnsi" w:hAnsiTheme="majorHAnsi" w:cstheme="majorHAnsi"/>
                <w:sz w:val="22"/>
                <w:szCs w:val="22"/>
              </w:rPr>
              <w:instrText xml:space="preserve"> FORMDROPDOWN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p>
        </w:tc>
      </w:tr>
    </w:tbl>
    <w:p w14:paraId="235BCF68" w14:textId="77777777" w:rsidR="003A57EE" w:rsidRPr="00240C79" w:rsidRDefault="003A57EE">
      <w:pPr>
        <w:rPr>
          <w:rFonts w:asciiTheme="majorHAnsi" w:hAnsiTheme="majorHAnsi" w:cstheme="majorHAnsi"/>
          <w:sz w:val="22"/>
          <w:szCs w:val="22"/>
        </w:rPr>
      </w:pPr>
    </w:p>
    <w:p w14:paraId="1BB22D84" w14:textId="77777777" w:rsidR="00FE7CF8" w:rsidRPr="00240C79" w:rsidRDefault="00FE7CF8">
      <w:pPr>
        <w:rPr>
          <w:rFonts w:asciiTheme="majorHAnsi" w:eastAsiaTheme="majorEastAsia" w:hAnsiTheme="majorHAnsi" w:cstheme="majorHAnsi"/>
          <w:b/>
          <w:color w:val="E71418"/>
          <w:sz w:val="22"/>
          <w:szCs w:val="22"/>
          <w:lang w:eastAsia="en-GB"/>
        </w:rPr>
      </w:pPr>
      <w:r w:rsidRPr="00240C79">
        <w:rPr>
          <w:rFonts w:asciiTheme="majorHAnsi" w:hAnsiTheme="majorHAnsi" w:cstheme="majorHAnsi"/>
          <w:sz w:val="22"/>
          <w:szCs w:val="22"/>
        </w:rPr>
        <w:br w:type="page"/>
      </w:r>
    </w:p>
    <w:p w14:paraId="16086F09" w14:textId="7588C9C9" w:rsidR="005C25DC" w:rsidRPr="00240C79" w:rsidRDefault="005C25DC" w:rsidP="00125C42">
      <w:pPr>
        <w:pStyle w:val="Heading1"/>
        <w:rPr>
          <w:rFonts w:asciiTheme="majorHAnsi" w:hAnsiTheme="majorHAnsi" w:cstheme="majorHAnsi"/>
          <w:sz w:val="22"/>
          <w:szCs w:val="22"/>
        </w:rPr>
      </w:pPr>
      <w:r w:rsidRPr="00240C79">
        <w:rPr>
          <w:rFonts w:asciiTheme="majorHAnsi" w:hAnsiTheme="majorHAnsi" w:cstheme="majorHAnsi"/>
          <w:sz w:val="22"/>
          <w:szCs w:val="22"/>
        </w:rPr>
        <w:lastRenderedPageBreak/>
        <w:t>2. General questions</w:t>
      </w:r>
    </w:p>
    <w:p w14:paraId="5C985CAC" w14:textId="77777777" w:rsidR="005C25DC" w:rsidRPr="00240C79" w:rsidRDefault="005C25DC" w:rsidP="005C25DC">
      <w:pPr>
        <w:rPr>
          <w:rFonts w:asciiTheme="majorHAnsi" w:hAnsiTheme="majorHAnsi" w:cstheme="majorHAnsi"/>
          <w:sz w:val="22"/>
          <w:szCs w:val="22"/>
        </w:rPr>
      </w:pPr>
    </w:p>
    <w:tbl>
      <w:tblPr>
        <w:tblStyle w:val="TableGrid"/>
        <w:tblW w:w="0" w:type="auto"/>
        <w:tblInd w:w="5" w:type="dxa"/>
        <w:tblCellMar>
          <w:top w:w="57" w:type="dxa"/>
          <w:bottom w:w="57" w:type="dxa"/>
        </w:tblCellMar>
        <w:tblLook w:val="04A0" w:firstRow="1" w:lastRow="0" w:firstColumn="1" w:lastColumn="0" w:noHBand="0" w:noVBand="1"/>
      </w:tblPr>
      <w:tblGrid>
        <w:gridCol w:w="2259"/>
        <w:gridCol w:w="2254"/>
        <w:gridCol w:w="2254"/>
        <w:gridCol w:w="2254"/>
      </w:tblGrid>
      <w:tr w:rsidR="005C25DC" w:rsidRPr="00240C79" w14:paraId="772E25A9" w14:textId="77777777" w:rsidTr="006A61E1">
        <w:trPr>
          <w:trHeight w:val="30"/>
        </w:trPr>
        <w:tc>
          <w:tcPr>
            <w:tcW w:w="2259" w:type="dxa"/>
            <w:vMerge w:val="restart"/>
            <w:vAlign w:val="center"/>
          </w:tcPr>
          <w:p w14:paraId="5C28195C"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t>Please confirm which of the following lots your application is for:</w:t>
            </w:r>
          </w:p>
        </w:tc>
        <w:tc>
          <w:tcPr>
            <w:tcW w:w="2254" w:type="dxa"/>
            <w:shd w:val="clear" w:color="auto" w:fill="auto"/>
            <w:vAlign w:val="center"/>
          </w:tcPr>
          <w:p w14:paraId="0961C753"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t>Lot</w:t>
            </w:r>
          </w:p>
        </w:tc>
        <w:tc>
          <w:tcPr>
            <w:tcW w:w="2254" w:type="dxa"/>
            <w:shd w:val="clear" w:color="auto" w:fill="auto"/>
            <w:vAlign w:val="center"/>
          </w:tcPr>
          <w:p w14:paraId="07287A05" w14:textId="015E355D"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t>Below threshold</w:t>
            </w:r>
            <w:r w:rsidR="00446886" w:rsidRPr="00240C79">
              <w:rPr>
                <w:rStyle w:val="FootnoteReference"/>
                <w:rFonts w:asciiTheme="majorHAnsi" w:hAnsiTheme="majorHAnsi" w:cstheme="majorHAnsi"/>
                <w:sz w:val="22"/>
                <w:szCs w:val="22"/>
              </w:rPr>
              <w:footnoteReference w:id="2"/>
            </w:r>
            <w:r w:rsidRPr="00240C79">
              <w:rPr>
                <w:rFonts w:asciiTheme="majorHAnsi" w:hAnsiTheme="majorHAnsi" w:cstheme="majorHAnsi"/>
                <w:sz w:val="22"/>
                <w:szCs w:val="22"/>
              </w:rPr>
              <w:t xml:space="preserve"> low value market (a)</w:t>
            </w:r>
          </w:p>
        </w:tc>
        <w:tc>
          <w:tcPr>
            <w:tcW w:w="2254" w:type="dxa"/>
            <w:shd w:val="clear" w:color="auto" w:fill="auto"/>
            <w:vAlign w:val="center"/>
          </w:tcPr>
          <w:p w14:paraId="36DDD481"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t>Above threshold dynamic market (b)</w:t>
            </w:r>
          </w:p>
        </w:tc>
      </w:tr>
      <w:tr w:rsidR="005C25DC" w:rsidRPr="00240C79" w14:paraId="15339BED" w14:textId="77777777" w:rsidTr="006A61E1">
        <w:trPr>
          <w:trHeight w:val="21"/>
        </w:trPr>
        <w:tc>
          <w:tcPr>
            <w:tcW w:w="2259" w:type="dxa"/>
            <w:vMerge/>
            <w:vAlign w:val="center"/>
          </w:tcPr>
          <w:p w14:paraId="4067CB91" w14:textId="77777777" w:rsidR="005C25DC" w:rsidRPr="00240C79" w:rsidRDefault="005C25DC" w:rsidP="00623A1B">
            <w:pPr>
              <w:rPr>
                <w:rFonts w:asciiTheme="majorHAnsi" w:hAnsiTheme="majorHAnsi" w:cstheme="majorHAnsi"/>
                <w:sz w:val="22"/>
                <w:szCs w:val="22"/>
              </w:rPr>
            </w:pPr>
          </w:p>
        </w:tc>
        <w:tc>
          <w:tcPr>
            <w:tcW w:w="2254" w:type="dxa"/>
            <w:vAlign w:val="center"/>
          </w:tcPr>
          <w:p w14:paraId="68F94739"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t>1: Building fabric repair</w:t>
            </w:r>
          </w:p>
        </w:tc>
        <w:tc>
          <w:tcPr>
            <w:tcW w:w="2254" w:type="dxa"/>
            <w:shd w:val="clear" w:color="auto" w:fill="FBE4D5" w:themeFill="accent2" w:themeFillTint="33"/>
            <w:vAlign w:val="center"/>
          </w:tcPr>
          <w:p w14:paraId="3E2E55D6" w14:textId="4B3BBEED"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6"/>
                  <w:enabled/>
                  <w:calcOnExit w:val="0"/>
                  <w:checkBox>
                    <w:sizeAuto/>
                    <w:default w:val="0"/>
                    <w:checked w:val="0"/>
                  </w:checkBox>
                </w:ffData>
              </w:fldChar>
            </w:r>
            <w:r w:rsidRPr="00240C79">
              <w:rPr>
                <w:rFonts w:asciiTheme="majorHAnsi" w:hAnsiTheme="majorHAnsi" w:cstheme="majorHAnsi"/>
                <w:sz w:val="22"/>
                <w:szCs w:val="22"/>
              </w:rPr>
              <w:instrText xml:space="preserve"> FORMCHECKBOX </w:instrText>
            </w:r>
            <w:r w:rsidR="001F39FD"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(1a)</w:t>
            </w:r>
          </w:p>
        </w:tc>
        <w:tc>
          <w:tcPr>
            <w:tcW w:w="2254" w:type="dxa"/>
            <w:shd w:val="clear" w:color="auto" w:fill="FBE4D5" w:themeFill="accent2" w:themeFillTint="33"/>
            <w:vAlign w:val="center"/>
          </w:tcPr>
          <w:p w14:paraId="129FBD73" w14:textId="19FDD182"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6"/>
                  <w:enabled/>
                  <w:calcOnExit w:val="0"/>
                  <w:checkBox>
                    <w:sizeAuto/>
                    <w:default w:val="0"/>
                    <w:checked w:val="0"/>
                  </w:checkBox>
                </w:ffData>
              </w:fldChar>
            </w:r>
            <w:r w:rsidRPr="00240C79">
              <w:rPr>
                <w:rFonts w:asciiTheme="majorHAnsi" w:hAnsiTheme="majorHAnsi" w:cstheme="majorHAnsi"/>
                <w:sz w:val="22"/>
                <w:szCs w:val="22"/>
              </w:rPr>
              <w:instrText xml:space="preserve"> FORMCHECKBOX </w:instrText>
            </w:r>
            <w:r w:rsidR="001F39FD"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(1b)</w:t>
            </w:r>
          </w:p>
        </w:tc>
      </w:tr>
      <w:tr w:rsidR="005C25DC" w:rsidRPr="00240C79" w14:paraId="3AB07399" w14:textId="77777777" w:rsidTr="006A61E1">
        <w:trPr>
          <w:trHeight w:val="21"/>
        </w:trPr>
        <w:tc>
          <w:tcPr>
            <w:tcW w:w="2259" w:type="dxa"/>
            <w:vMerge/>
            <w:vAlign w:val="center"/>
          </w:tcPr>
          <w:p w14:paraId="77F1A0F2" w14:textId="77777777" w:rsidR="005C25DC" w:rsidRPr="00240C79" w:rsidRDefault="005C25DC" w:rsidP="00623A1B">
            <w:pPr>
              <w:rPr>
                <w:rFonts w:asciiTheme="majorHAnsi" w:hAnsiTheme="majorHAnsi" w:cstheme="majorHAnsi"/>
                <w:sz w:val="22"/>
                <w:szCs w:val="22"/>
              </w:rPr>
            </w:pPr>
          </w:p>
        </w:tc>
        <w:tc>
          <w:tcPr>
            <w:tcW w:w="2254" w:type="dxa"/>
            <w:vAlign w:val="center"/>
          </w:tcPr>
          <w:p w14:paraId="0BB8598E"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t>2: Building systems and fittings</w:t>
            </w:r>
          </w:p>
        </w:tc>
        <w:tc>
          <w:tcPr>
            <w:tcW w:w="2254" w:type="dxa"/>
            <w:shd w:val="clear" w:color="auto" w:fill="FBE4D5" w:themeFill="accent2" w:themeFillTint="33"/>
            <w:vAlign w:val="center"/>
          </w:tcPr>
          <w:p w14:paraId="3A5056CE"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6"/>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(2a)</w:t>
            </w:r>
          </w:p>
        </w:tc>
        <w:tc>
          <w:tcPr>
            <w:tcW w:w="2254" w:type="dxa"/>
            <w:shd w:val="clear" w:color="auto" w:fill="FBE4D5" w:themeFill="accent2" w:themeFillTint="33"/>
            <w:vAlign w:val="center"/>
          </w:tcPr>
          <w:p w14:paraId="371EFBD9"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6"/>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(2b)</w:t>
            </w:r>
          </w:p>
        </w:tc>
      </w:tr>
      <w:tr w:rsidR="005C25DC" w:rsidRPr="00240C79" w14:paraId="66BE79CC" w14:textId="77777777" w:rsidTr="006A61E1">
        <w:trPr>
          <w:trHeight w:val="21"/>
        </w:trPr>
        <w:tc>
          <w:tcPr>
            <w:tcW w:w="2259" w:type="dxa"/>
            <w:vMerge/>
            <w:vAlign w:val="center"/>
          </w:tcPr>
          <w:p w14:paraId="1E4F7E2A" w14:textId="77777777" w:rsidR="005C25DC" w:rsidRPr="00240C79" w:rsidRDefault="005C25DC" w:rsidP="00623A1B">
            <w:pPr>
              <w:rPr>
                <w:rFonts w:asciiTheme="majorHAnsi" w:hAnsiTheme="majorHAnsi" w:cstheme="majorHAnsi"/>
                <w:sz w:val="22"/>
                <w:szCs w:val="22"/>
              </w:rPr>
            </w:pPr>
          </w:p>
        </w:tc>
        <w:tc>
          <w:tcPr>
            <w:tcW w:w="2254" w:type="dxa"/>
            <w:vAlign w:val="center"/>
          </w:tcPr>
          <w:p w14:paraId="6AA7D2F8"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t>3: Grounds maintenance and soft / external services</w:t>
            </w:r>
          </w:p>
        </w:tc>
        <w:tc>
          <w:tcPr>
            <w:tcW w:w="2254" w:type="dxa"/>
            <w:tcBorders>
              <w:bottom w:val="single" w:sz="4" w:space="0" w:color="auto"/>
            </w:tcBorders>
            <w:shd w:val="clear" w:color="auto" w:fill="FBE4D5" w:themeFill="accent2" w:themeFillTint="33"/>
            <w:vAlign w:val="center"/>
          </w:tcPr>
          <w:p w14:paraId="43555966"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6"/>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(3a)</w:t>
            </w:r>
          </w:p>
        </w:tc>
        <w:tc>
          <w:tcPr>
            <w:tcW w:w="2254" w:type="dxa"/>
            <w:tcBorders>
              <w:bottom w:val="single" w:sz="4" w:space="0" w:color="auto"/>
            </w:tcBorders>
            <w:shd w:val="clear" w:color="auto" w:fill="FBE4D5" w:themeFill="accent2" w:themeFillTint="33"/>
            <w:vAlign w:val="center"/>
          </w:tcPr>
          <w:p w14:paraId="3C5367B6"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6"/>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(3b)</w:t>
            </w:r>
          </w:p>
        </w:tc>
      </w:tr>
      <w:tr w:rsidR="005C25DC" w:rsidRPr="00240C79" w14:paraId="6DB90057" w14:textId="77777777" w:rsidTr="006A61E1">
        <w:tc>
          <w:tcPr>
            <w:tcW w:w="4513" w:type="dxa"/>
            <w:gridSpan w:val="2"/>
            <w:vAlign w:val="center"/>
          </w:tcPr>
          <w:p w14:paraId="3453684B" w14:textId="31CA32A5"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t xml:space="preserve">Please advise which of the following locations you </w:t>
            </w:r>
            <w:r w:rsidR="00C239D5" w:rsidRPr="00240C79">
              <w:rPr>
                <w:rFonts w:asciiTheme="majorHAnsi" w:hAnsiTheme="majorHAnsi" w:cstheme="majorHAnsi"/>
                <w:sz w:val="22"/>
                <w:szCs w:val="22"/>
              </w:rPr>
              <w:t>can</w:t>
            </w:r>
            <w:r w:rsidRPr="00240C79">
              <w:rPr>
                <w:rFonts w:asciiTheme="majorHAnsi" w:hAnsiTheme="majorHAnsi" w:cstheme="majorHAnsi"/>
                <w:sz w:val="22"/>
                <w:szCs w:val="22"/>
              </w:rPr>
              <w:t xml:space="preserve"> provide services in.</w:t>
            </w:r>
          </w:p>
        </w:tc>
        <w:tc>
          <w:tcPr>
            <w:tcW w:w="4508" w:type="dxa"/>
            <w:gridSpan w:val="2"/>
            <w:shd w:val="clear" w:color="auto" w:fill="FBE4D5" w:themeFill="accent2" w:themeFillTint="33"/>
            <w:vAlign w:val="center"/>
          </w:tcPr>
          <w:p w14:paraId="7ED4CF46"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1"/>
                  <w:enabled/>
                  <w:calcOnExit w:val="0"/>
                  <w:checkBox>
                    <w:sizeAuto/>
                    <w:default w:val="0"/>
                    <w:checked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Derbyshire Dales, High Peak, East Staffordshire, Staffordshire Moorlands, Sheffield</w:t>
            </w:r>
          </w:p>
          <w:p w14:paraId="45209BF4"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5"/>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Derbyshire (excluding any of the above)</w:t>
            </w:r>
          </w:p>
          <w:p w14:paraId="0F0BAC4C"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2"/>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Leicestershire</w:t>
            </w:r>
          </w:p>
          <w:p w14:paraId="4DDD8C1E"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4"/>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Lincolnshire (South Kesteven only)</w:t>
            </w:r>
          </w:p>
          <w:p w14:paraId="475530B1"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3"/>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Northamptonshire</w:t>
            </w:r>
          </w:p>
          <w:p w14:paraId="2A39CF51"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7"/>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Nottinghamshire</w:t>
            </w:r>
          </w:p>
          <w:p w14:paraId="06D3282D"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6"/>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Warwickshire</w:t>
            </w:r>
          </w:p>
        </w:tc>
      </w:tr>
      <w:tr w:rsidR="005C25DC" w:rsidRPr="00240C79" w14:paraId="51A6AE93" w14:textId="77777777" w:rsidTr="006A61E1">
        <w:tc>
          <w:tcPr>
            <w:tcW w:w="4513" w:type="dxa"/>
            <w:gridSpan w:val="2"/>
            <w:vAlign w:val="center"/>
          </w:tcPr>
          <w:p w14:paraId="7A975ED9"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t xml:space="preserve">To assist our colleagues in finding suppliers for the services they need, please tick specific services that you can provide.  </w:t>
            </w:r>
          </w:p>
          <w:p w14:paraId="1C1E9ADA" w14:textId="77777777" w:rsidR="005C25DC" w:rsidRPr="00240C79" w:rsidRDefault="005C25DC" w:rsidP="00623A1B">
            <w:pPr>
              <w:rPr>
                <w:rFonts w:asciiTheme="majorHAnsi" w:hAnsiTheme="majorHAnsi" w:cstheme="majorHAnsi"/>
                <w:sz w:val="22"/>
                <w:szCs w:val="22"/>
              </w:rPr>
            </w:pPr>
          </w:p>
          <w:p w14:paraId="5D2765F3" w14:textId="0607E2D6"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t xml:space="preserve">The services listed apply for both the above and below threshold </w:t>
            </w:r>
            <w:r w:rsidR="0026003F" w:rsidRPr="00240C79">
              <w:rPr>
                <w:rFonts w:asciiTheme="majorHAnsi" w:hAnsiTheme="majorHAnsi" w:cstheme="majorHAnsi"/>
                <w:sz w:val="22"/>
                <w:szCs w:val="22"/>
              </w:rPr>
              <w:t>l</w:t>
            </w:r>
            <w:r w:rsidRPr="00240C79">
              <w:rPr>
                <w:rFonts w:asciiTheme="majorHAnsi" w:hAnsiTheme="majorHAnsi" w:cstheme="majorHAnsi"/>
                <w:sz w:val="22"/>
                <w:szCs w:val="22"/>
              </w:rPr>
              <w:t>ots.</w:t>
            </w:r>
          </w:p>
          <w:p w14:paraId="4B7F036D" w14:textId="77777777" w:rsidR="005C25DC" w:rsidRPr="00240C79" w:rsidRDefault="005C25DC" w:rsidP="00623A1B">
            <w:pPr>
              <w:rPr>
                <w:rFonts w:asciiTheme="majorHAnsi" w:hAnsiTheme="majorHAnsi" w:cstheme="majorHAnsi"/>
                <w:sz w:val="22"/>
                <w:szCs w:val="22"/>
              </w:rPr>
            </w:pPr>
          </w:p>
          <w:p w14:paraId="62B358DE" w14:textId="77777777" w:rsidR="005C25DC" w:rsidRPr="00240C79" w:rsidRDefault="005C25DC" w:rsidP="00623A1B">
            <w:pPr>
              <w:rPr>
                <w:rFonts w:asciiTheme="majorHAnsi" w:hAnsiTheme="majorHAnsi" w:cstheme="majorHAnsi"/>
                <w:sz w:val="22"/>
                <w:szCs w:val="22"/>
              </w:rPr>
            </w:pPr>
          </w:p>
        </w:tc>
        <w:tc>
          <w:tcPr>
            <w:tcW w:w="4508" w:type="dxa"/>
            <w:gridSpan w:val="2"/>
            <w:tcBorders>
              <w:bottom w:val="single" w:sz="4" w:space="0" w:color="auto"/>
            </w:tcBorders>
            <w:shd w:val="clear" w:color="auto" w:fill="FBE4D5" w:themeFill="accent2" w:themeFillTint="33"/>
            <w:vAlign w:val="center"/>
          </w:tcPr>
          <w:p w14:paraId="1565288C" w14:textId="77777777" w:rsidR="005C25DC" w:rsidRPr="00240C79" w:rsidRDefault="005C25DC" w:rsidP="00623A1B">
            <w:pPr>
              <w:spacing w:after="160" w:line="278" w:lineRule="auto"/>
              <w:rPr>
                <w:rFonts w:asciiTheme="majorHAnsi" w:hAnsiTheme="majorHAnsi" w:cstheme="majorHAnsi"/>
                <w:sz w:val="22"/>
                <w:szCs w:val="22"/>
              </w:rPr>
            </w:pPr>
            <w:r w:rsidRPr="00240C79">
              <w:rPr>
                <w:rFonts w:asciiTheme="majorHAnsi" w:hAnsiTheme="majorHAnsi" w:cstheme="majorHAnsi"/>
                <w:sz w:val="22"/>
                <w:szCs w:val="22"/>
              </w:rPr>
              <w:t>Lot 1: Building fabric repair</w:t>
            </w:r>
          </w:p>
          <w:p w14:paraId="64D14BEA"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Asbestos removal</w:t>
            </w:r>
          </w:p>
          <w:p w14:paraId="4C5A2DAB"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Brickwork</w:t>
            </w:r>
          </w:p>
          <w:p w14:paraId="3A96D4E9"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Decorating</w:t>
            </w:r>
          </w:p>
          <w:p w14:paraId="4772B5AD"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General internal repairs</w:t>
            </w:r>
          </w:p>
          <w:p w14:paraId="16B08F2F"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Insulation</w:t>
            </w:r>
          </w:p>
          <w:p w14:paraId="0E71AFAE"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Joinery</w:t>
            </w:r>
          </w:p>
          <w:p w14:paraId="3A6D6321"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New property aftercare</w:t>
            </w:r>
          </w:p>
          <w:p w14:paraId="1180B651"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Plastering</w:t>
            </w:r>
          </w:p>
          <w:p w14:paraId="11DF064A"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Plumbing</w:t>
            </w:r>
          </w:p>
          <w:p w14:paraId="3400F596"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Roofing</w:t>
            </w:r>
          </w:p>
          <w:p w14:paraId="23DA57E1"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Structural repairs</w:t>
            </w:r>
          </w:p>
          <w:p w14:paraId="0A6A2B28"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Scaffolding</w:t>
            </w:r>
          </w:p>
          <w:p w14:paraId="26065DE6"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Windows and doors</w:t>
            </w:r>
          </w:p>
          <w:p w14:paraId="5D4CF527" w14:textId="77777777" w:rsidR="005C25DC" w:rsidRPr="00240C79" w:rsidRDefault="005C25DC" w:rsidP="00623A1B">
            <w:pPr>
              <w:rPr>
                <w:rFonts w:asciiTheme="majorHAnsi" w:hAnsiTheme="majorHAnsi" w:cstheme="majorHAnsi"/>
                <w:sz w:val="22"/>
                <w:szCs w:val="22"/>
              </w:rPr>
            </w:pPr>
          </w:p>
          <w:p w14:paraId="6C65C6A3"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t>Lot 2: Building systems and fittings</w:t>
            </w:r>
            <w:r w:rsidRPr="00240C79">
              <w:rPr>
                <w:rFonts w:asciiTheme="majorHAnsi" w:hAnsiTheme="majorHAnsi" w:cstheme="majorHAnsi"/>
                <w:sz w:val="22"/>
                <w:szCs w:val="22"/>
              </w:rPr>
              <w:br/>
            </w:r>
          </w:p>
          <w:p w14:paraId="17824385"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Aids and adaptations</w:t>
            </w:r>
          </w:p>
          <w:p w14:paraId="7B64F2CB"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Air conditioning and ventilation</w:t>
            </w:r>
          </w:p>
          <w:p w14:paraId="6AC35FC3"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Electrical repairs, maintenance and testing</w:t>
            </w:r>
          </w:p>
          <w:p w14:paraId="643DAC01"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Fire safety systems and firefighting equipment</w:t>
            </w:r>
          </w:p>
          <w:p w14:paraId="2CFC9F58"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Flooring</w:t>
            </w:r>
          </w:p>
          <w:p w14:paraId="7279CBE8"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Kitchen and bathroom refurbishment</w:t>
            </w:r>
          </w:p>
          <w:p w14:paraId="4590746C"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New property aftercare</w:t>
            </w:r>
          </w:p>
          <w:p w14:paraId="51CF37B6"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lastRenderedPageBreak/>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Plumbing and heating systems (gas and renewable energy)</w:t>
            </w:r>
          </w:p>
          <w:p w14:paraId="15993136"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Security systems, (CCTV, door access)</w:t>
            </w:r>
          </w:p>
          <w:p w14:paraId="3101B444" w14:textId="77777777" w:rsidR="005C25DC" w:rsidRPr="00240C79" w:rsidRDefault="005C25DC" w:rsidP="00623A1B">
            <w:pPr>
              <w:rPr>
                <w:rFonts w:asciiTheme="majorHAnsi" w:hAnsiTheme="majorHAnsi" w:cstheme="majorHAnsi"/>
                <w:sz w:val="22"/>
                <w:szCs w:val="22"/>
              </w:rPr>
            </w:pPr>
          </w:p>
          <w:p w14:paraId="296D71C4" w14:textId="77777777" w:rsidR="005C25DC" w:rsidRPr="00240C79" w:rsidRDefault="005C25DC" w:rsidP="00623A1B">
            <w:pPr>
              <w:rPr>
                <w:rFonts w:asciiTheme="majorHAnsi" w:hAnsiTheme="majorHAnsi" w:cstheme="majorHAnsi"/>
                <w:sz w:val="22"/>
                <w:szCs w:val="22"/>
              </w:rPr>
            </w:pPr>
          </w:p>
          <w:p w14:paraId="66B2369B"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t>Lot 3: Grounds maintenance and soft / external services</w:t>
            </w:r>
            <w:r w:rsidRPr="00240C79">
              <w:rPr>
                <w:rFonts w:asciiTheme="majorHAnsi" w:hAnsiTheme="majorHAnsi" w:cstheme="majorHAnsi"/>
                <w:sz w:val="22"/>
                <w:szCs w:val="22"/>
              </w:rPr>
              <w:br/>
            </w:r>
          </w:p>
          <w:p w14:paraId="5DE5C04F"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Clean and clearance services</w:t>
            </w:r>
          </w:p>
          <w:p w14:paraId="520F7508"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Communal area cleaning</w:t>
            </w:r>
          </w:p>
          <w:p w14:paraId="3609A80C"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Fencing and gates</w:t>
            </w:r>
          </w:p>
          <w:p w14:paraId="2B809CAB"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Grounds maintenance</w:t>
            </w:r>
          </w:p>
          <w:p w14:paraId="00070A77"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New property aftercare</w:t>
            </w:r>
          </w:p>
          <w:p w14:paraId="29292F81"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Paving and surfacing</w:t>
            </w:r>
          </w:p>
          <w:p w14:paraId="2C102B27"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Skip hire</w:t>
            </w:r>
          </w:p>
          <w:p w14:paraId="6F6F1B4E" w14:textId="77777777" w:rsidR="005C25DC" w:rsidRPr="00240C79" w:rsidRDefault="005C25DC"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Tree surgery</w:t>
            </w:r>
          </w:p>
          <w:p w14:paraId="03543CA1" w14:textId="767C7089" w:rsidR="00623A1B" w:rsidRPr="00240C79" w:rsidRDefault="00623A1B" w:rsidP="00623A1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Check8"/>
                  <w:enabled/>
                  <w:calcOnExit w:val="0"/>
                  <w:checkBox>
                    <w:sizeAuto/>
                    <w:default w:val="0"/>
                  </w:checkBox>
                </w:ffData>
              </w:fldChar>
            </w:r>
            <w:r w:rsidRPr="00240C79">
              <w:rPr>
                <w:rFonts w:asciiTheme="majorHAnsi" w:hAnsiTheme="majorHAnsi" w:cstheme="majorHAnsi"/>
                <w:sz w:val="22"/>
                <w:szCs w:val="22"/>
              </w:rPr>
              <w:instrText xml:space="preserve"> FORMCHECKBOX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Pr="00240C79">
              <w:rPr>
                <w:rFonts w:asciiTheme="majorHAnsi" w:hAnsiTheme="majorHAnsi" w:cstheme="majorHAnsi"/>
                <w:sz w:val="22"/>
                <w:szCs w:val="22"/>
              </w:rPr>
              <w:t xml:space="preserve"> General gardening services</w:t>
            </w:r>
          </w:p>
        </w:tc>
      </w:tr>
      <w:tr w:rsidR="005D5CF4" w:rsidRPr="00240C79" w14:paraId="6885F833" w14:textId="77777777" w:rsidTr="006A61E1">
        <w:tc>
          <w:tcPr>
            <w:tcW w:w="4513" w:type="dxa"/>
            <w:gridSpan w:val="2"/>
          </w:tcPr>
          <w:p w14:paraId="02841F31" w14:textId="77777777" w:rsidR="005D5CF4" w:rsidRPr="00240C79" w:rsidRDefault="005D5CF4" w:rsidP="005D5CF4">
            <w:pPr>
              <w:rPr>
                <w:rFonts w:asciiTheme="majorHAnsi" w:hAnsiTheme="majorHAnsi" w:cstheme="majorHAnsi"/>
                <w:sz w:val="22"/>
                <w:szCs w:val="22"/>
              </w:rPr>
            </w:pPr>
            <w:r w:rsidRPr="00240C79">
              <w:rPr>
                <w:rFonts w:asciiTheme="majorHAnsi" w:hAnsiTheme="majorHAnsi" w:cstheme="majorHAnsi"/>
                <w:sz w:val="22"/>
                <w:szCs w:val="22"/>
              </w:rPr>
              <w:lastRenderedPageBreak/>
              <w:t xml:space="preserve">Please confirm that you have a current Safety Scheme </w:t>
            </w:r>
            <w:proofErr w:type="gramStart"/>
            <w:r w:rsidRPr="00240C79">
              <w:rPr>
                <w:rFonts w:asciiTheme="majorHAnsi" w:hAnsiTheme="majorHAnsi" w:cstheme="majorHAnsi"/>
                <w:sz w:val="22"/>
                <w:szCs w:val="22"/>
              </w:rPr>
              <w:t>In</w:t>
            </w:r>
            <w:proofErr w:type="gramEnd"/>
            <w:r w:rsidRPr="00240C79">
              <w:rPr>
                <w:rFonts w:asciiTheme="majorHAnsi" w:hAnsiTheme="majorHAnsi" w:cstheme="majorHAnsi"/>
                <w:sz w:val="22"/>
                <w:szCs w:val="22"/>
              </w:rPr>
              <w:t xml:space="preserve"> Procurement accreditation (SSIP), and the expiry date.</w:t>
            </w:r>
          </w:p>
          <w:p w14:paraId="21AD407E" w14:textId="77777777" w:rsidR="005D5CF4" w:rsidRPr="00240C79" w:rsidRDefault="005D5CF4" w:rsidP="005D5CF4">
            <w:pPr>
              <w:rPr>
                <w:rFonts w:asciiTheme="majorHAnsi" w:hAnsiTheme="majorHAnsi" w:cstheme="majorHAnsi"/>
                <w:sz w:val="22"/>
                <w:szCs w:val="22"/>
              </w:rPr>
            </w:pPr>
          </w:p>
          <w:p w14:paraId="0E8FE344" w14:textId="77777777" w:rsidR="005D5CF4" w:rsidRPr="00240C79" w:rsidRDefault="005D5CF4" w:rsidP="005D5CF4">
            <w:pPr>
              <w:rPr>
                <w:rFonts w:asciiTheme="majorHAnsi" w:hAnsiTheme="majorHAnsi" w:cstheme="majorHAnsi"/>
                <w:b/>
                <w:bCs/>
                <w:sz w:val="22"/>
                <w:szCs w:val="22"/>
              </w:rPr>
            </w:pPr>
            <w:r w:rsidRPr="00240C79">
              <w:rPr>
                <w:rFonts w:asciiTheme="majorHAnsi" w:hAnsiTheme="majorHAnsi" w:cstheme="majorHAnsi"/>
                <w:b/>
                <w:bCs/>
                <w:sz w:val="22"/>
                <w:szCs w:val="22"/>
              </w:rPr>
              <w:t>We will verify your accreditation with the SSIP Portal.</w:t>
            </w:r>
          </w:p>
        </w:tc>
        <w:tc>
          <w:tcPr>
            <w:tcW w:w="4508" w:type="dxa"/>
            <w:gridSpan w:val="2"/>
            <w:tcBorders>
              <w:bottom w:val="single" w:sz="4" w:space="0" w:color="auto"/>
            </w:tcBorders>
            <w:shd w:val="clear" w:color="auto" w:fill="FBE4D5" w:themeFill="accent2" w:themeFillTint="33"/>
          </w:tcPr>
          <w:p w14:paraId="410E68BE" w14:textId="77777777" w:rsidR="005D5CF4" w:rsidRPr="00240C79" w:rsidRDefault="005D5CF4" w:rsidP="005D5CF4">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
                  <w:enabled/>
                  <w:calcOnExit w:val="0"/>
                  <w:ddList>
                    <w:listEntry w:val="Please select..."/>
                    <w:listEntry w:val="Yes"/>
                    <w:listEntry w:val="No"/>
                  </w:ddList>
                </w:ffData>
              </w:fldChar>
            </w:r>
            <w:r w:rsidRPr="00240C79">
              <w:rPr>
                <w:rFonts w:asciiTheme="majorHAnsi" w:hAnsiTheme="majorHAnsi" w:cstheme="majorHAnsi"/>
                <w:sz w:val="22"/>
                <w:szCs w:val="22"/>
              </w:rPr>
              <w:instrText xml:space="preserve"> FORMDROPDOWN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p>
          <w:p w14:paraId="60D50DF9" w14:textId="77777777" w:rsidR="005D5CF4" w:rsidRPr="00240C79" w:rsidRDefault="005D5CF4" w:rsidP="005D5CF4">
            <w:pPr>
              <w:rPr>
                <w:rFonts w:asciiTheme="majorHAnsi" w:hAnsiTheme="majorHAnsi" w:cstheme="majorHAnsi"/>
                <w:sz w:val="22"/>
                <w:szCs w:val="22"/>
              </w:rPr>
            </w:pPr>
            <w:r w:rsidRPr="00240C79">
              <w:rPr>
                <w:rFonts w:asciiTheme="majorHAnsi" w:hAnsiTheme="majorHAnsi" w:cstheme="majorHAnsi"/>
                <w:sz w:val="22"/>
                <w:szCs w:val="22"/>
              </w:rPr>
              <w:br/>
            </w:r>
            <w:r w:rsidRPr="00240C79">
              <w:rPr>
                <w:rFonts w:asciiTheme="majorHAnsi" w:hAnsiTheme="majorHAnsi" w:cstheme="majorHAnsi"/>
                <w:sz w:val="22"/>
                <w:szCs w:val="22"/>
              </w:rPr>
              <w:fldChar w:fldCharType="begin">
                <w:ffData>
                  <w:name w:val="Text9"/>
                  <w:enabled/>
                  <w:calcOnExit w:val="0"/>
                  <w:textInput>
                    <w:type w:val="date"/>
                    <w:format w:val="dd/MM/yyyy"/>
                  </w:textInput>
                </w:ffData>
              </w:fldChar>
            </w:r>
            <w:r w:rsidRPr="00240C79">
              <w:rPr>
                <w:rFonts w:asciiTheme="majorHAnsi" w:hAnsiTheme="majorHAnsi" w:cstheme="majorHAnsi"/>
                <w:sz w:val="22"/>
                <w:szCs w:val="22"/>
              </w:rPr>
              <w:instrText xml:space="preserve"> FORMTEXT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t> </w:t>
            </w:r>
            <w:r w:rsidRPr="00240C79">
              <w:rPr>
                <w:rFonts w:asciiTheme="majorHAnsi" w:hAnsiTheme="majorHAnsi" w:cstheme="majorHAnsi"/>
                <w:sz w:val="22"/>
                <w:szCs w:val="22"/>
              </w:rPr>
              <w:t> </w:t>
            </w:r>
            <w:r w:rsidRPr="00240C79">
              <w:rPr>
                <w:rFonts w:asciiTheme="majorHAnsi" w:hAnsiTheme="majorHAnsi" w:cstheme="majorHAnsi"/>
                <w:sz w:val="22"/>
                <w:szCs w:val="22"/>
              </w:rPr>
              <w:t> </w:t>
            </w:r>
            <w:r w:rsidRPr="00240C79">
              <w:rPr>
                <w:rFonts w:asciiTheme="majorHAnsi" w:hAnsiTheme="majorHAnsi" w:cstheme="majorHAnsi"/>
                <w:sz w:val="22"/>
                <w:szCs w:val="22"/>
              </w:rPr>
              <w:t> </w:t>
            </w:r>
            <w:r w:rsidRPr="00240C79">
              <w:rPr>
                <w:rFonts w:asciiTheme="majorHAnsi" w:hAnsiTheme="majorHAnsi" w:cstheme="majorHAnsi"/>
                <w:sz w:val="22"/>
                <w:szCs w:val="22"/>
              </w:rPr>
              <w:t> </w:t>
            </w:r>
            <w:r w:rsidRPr="00240C79">
              <w:rPr>
                <w:rFonts w:asciiTheme="majorHAnsi" w:hAnsiTheme="majorHAnsi" w:cstheme="majorHAnsi"/>
                <w:sz w:val="22"/>
                <w:szCs w:val="22"/>
              </w:rPr>
              <w:fldChar w:fldCharType="end"/>
            </w:r>
          </w:p>
        </w:tc>
      </w:tr>
      <w:tr w:rsidR="005D5CF4" w:rsidRPr="00240C79" w14:paraId="75D54CED" w14:textId="77777777" w:rsidTr="006A61E1">
        <w:trPr>
          <w:trHeight w:val="58"/>
        </w:trPr>
        <w:tc>
          <w:tcPr>
            <w:tcW w:w="4513" w:type="dxa"/>
            <w:gridSpan w:val="2"/>
          </w:tcPr>
          <w:p w14:paraId="768FA832" w14:textId="77777777" w:rsidR="005D5CF4" w:rsidRPr="00240C79" w:rsidRDefault="005D5CF4" w:rsidP="005D5CF4">
            <w:pPr>
              <w:rPr>
                <w:rFonts w:asciiTheme="majorHAnsi" w:hAnsiTheme="majorHAnsi" w:cstheme="majorHAnsi"/>
                <w:sz w:val="22"/>
                <w:szCs w:val="22"/>
              </w:rPr>
            </w:pPr>
            <w:r w:rsidRPr="00240C79">
              <w:rPr>
                <w:rFonts w:asciiTheme="majorHAnsi" w:hAnsiTheme="majorHAnsi" w:cstheme="majorHAnsi"/>
                <w:sz w:val="22"/>
                <w:szCs w:val="22"/>
              </w:rPr>
              <w:t xml:space="preserve">Please confirm you have liability insurance of at least £1m, and the expiry date of your current policy. </w:t>
            </w:r>
          </w:p>
          <w:p w14:paraId="0034870C" w14:textId="77777777" w:rsidR="005D5CF4" w:rsidRPr="00240C79" w:rsidRDefault="005D5CF4" w:rsidP="005D5CF4">
            <w:pPr>
              <w:rPr>
                <w:rFonts w:asciiTheme="majorHAnsi" w:hAnsiTheme="majorHAnsi" w:cstheme="majorHAnsi"/>
                <w:b/>
                <w:bCs/>
                <w:sz w:val="22"/>
                <w:szCs w:val="22"/>
              </w:rPr>
            </w:pPr>
          </w:p>
          <w:p w14:paraId="7A2D74A7" w14:textId="77777777" w:rsidR="005D5CF4" w:rsidRPr="00240C79" w:rsidRDefault="005D5CF4" w:rsidP="005D5CF4">
            <w:pPr>
              <w:rPr>
                <w:rFonts w:asciiTheme="majorHAnsi" w:hAnsiTheme="majorHAnsi" w:cstheme="majorHAnsi"/>
                <w:sz w:val="22"/>
                <w:szCs w:val="22"/>
              </w:rPr>
            </w:pPr>
            <w:r w:rsidRPr="00240C79">
              <w:rPr>
                <w:rFonts w:asciiTheme="majorHAnsi" w:hAnsiTheme="majorHAnsi" w:cstheme="majorHAnsi"/>
                <w:b/>
                <w:bCs/>
                <w:sz w:val="22"/>
                <w:szCs w:val="22"/>
              </w:rPr>
              <w:t>Please attach evidence of this with your e-mail application.</w:t>
            </w:r>
          </w:p>
        </w:tc>
        <w:tc>
          <w:tcPr>
            <w:tcW w:w="4508" w:type="dxa"/>
            <w:gridSpan w:val="2"/>
            <w:shd w:val="clear" w:color="auto" w:fill="FBE4D5" w:themeFill="accent2" w:themeFillTint="33"/>
          </w:tcPr>
          <w:p w14:paraId="3CE12BB2" w14:textId="77777777" w:rsidR="005D5CF4" w:rsidRPr="00240C79" w:rsidRDefault="005D5CF4" w:rsidP="005D5CF4">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
                  <w:enabled/>
                  <w:calcOnExit w:val="0"/>
                  <w:ddList>
                    <w:listEntry w:val="Please select..."/>
                    <w:listEntry w:val="Yes"/>
                    <w:listEntry w:val="No"/>
                  </w:ddList>
                </w:ffData>
              </w:fldChar>
            </w:r>
            <w:r w:rsidRPr="00240C79">
              <w:rPr>
                <w:rFonts w:asciiTheme="majorHAnsi" w:hAnsiTheme="majorHAnsi" w:cstheme="majorHAnsi"/>
                <w:sz w:val="22"/>
                <w:szCs w:val="22"/>
              </w:rPr>
              <w:instrText xml:space="preserve"> FORMDROPDOWN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p>
          <w:p w14:paraId="25562BA6" w14:textId="2F09AAC6" w:rsidR="005D5CF4" w:rsidRPr="00240C79" w:rsidRDefault="005D5CF4" w:rsidP="005D5CF4">
            <w:pPr>
              <w:rPr>
                <w:rFonts w:asciiTheme="majorHAnsi" w:hAnsiTheme="majorHAnsi" w:cstheme="majorHAnsi"/>
                <w:sz w:val="22"/>
                <w:szCs w:val="22"/>
              </w:rPr>
            </w:pPr>
            <w:r w:rsidRPr="00240C79">
              <w:rPr>
                <w:rFonts w:asciiTheme="majorHAnsi" w:hAnsiTheme="majorHAnsi" w:cstheme="majorHAnsi"/>
                <w:sz w:val="22"/>
                <w:szCs w:val="22"/>
              </w:rPr>
              <w:br/>
            </w:r>
          </w:p>
        </w:tc>
      </w:tr>
      <w:tr w:rsidR="005D5CF4" w:rsidRPr="00240C79" w14:paraId="36B61ED8" w14:textId="77777777" w:rsidTr="006A61E1">
        <w:tc>
          <w:tcPr>
            <w:tcW w:w="4513" w:type="dxa"/>
            <w:gridSpan w:val="2"/>
          </w:tcPr>
          <w:p w14:paraId="63264201" w14:textId="77777777" w:rsidR="005D5CF4" w:rsidRPr="00240C79" w:rsidRDefault="005D5CF4" w:rsidP="005D5CF4">
            <w:pPr>
              <w:rPr>
                <w:rFonts w:asciiTheme="majorHAnsi" w:hAnsiTheme="majorHAnsi" w:cstheme="majorHAnsi"/>
                <w:sz w:val="22"/>
                <w:szCs w:val="22"/>
              </w:rPr>
            </w:pPr>
            <w:r w:rsidRPr="00240C79">
              <w:rPr>
                <w:rFonts w:asciiTheme="majorHAnsi" w:hAnsiTheme="majorHAnsi" w:cstheme="majorHAnsi"/>
                <w:sz w:val="22"/>
                <w:szCs w:val="22"/>
              </w:rPr>
              <w:t>Do you currently have a positive cash position (not in overdraft)?</w:t>
            </w:r>
          </w:p>
        </w:tc>
        <w:tc>
          <w:tcPr>
            <w:tcW w:w="4508" w:type="dxa"/>
            <w:gridSpan w:val="2"/>
            <w:shd w:val="clear" w:color="auto" w:fill="FBE4D5" w:themeFill="accent2" w:themeFillTint="33"/>
          </w:tcPr>
          <w:p w14:paraId="4DBF15DA" w14:textId="77777777" w:rsidR="005D5CF4" w:rsidRPr="00240C79" w:rsidRDefault="005D5CF4" w:rsidP="005D5CF4">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
                  <w:enabled/>
                  <w:calcOnExit w:val="0"/>
                  <w:ddList>
                    <w:listEntry w:val="Please select..."/>
                    <w:listEntry w:val="Yes"/>
                    <w:listEntry w:val="No"/>
                  </w:ddList>
                </w:ffData>
              </w:fldChar>
            </w:r>
            <w:r w:rsidRPr="00240C79">
              <w:rPr>
                <w:rFonts w:asciiTheme="majorHAnsi" w:hAnsiTheme="majorHAnsi" w:cstheme="majorHAnsi"/>
                <w:sz w:val="22"/>
                <w:szCs w:val="22"/>
              </w:rPr>
              <w:instrText xml:space="preserve"> FORMDROPDOWN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p>
        </w:tc>
      </w:tr>
      <w:tr w:rsidR="005D5CF4" w:rsidRPr="00240C79" w14:paraId="3E3FEE50" w14:textId="77777777" w:rsidTr="006A61E1">
        <w:tc>
          <w:tcPr>
            <w:tcW w:w="4513" w:type="dxa"/>
            <w:gridSpan w:val="2"/>
          </w:tcPr>
          <w:p w14:paraId="03CA055C" w14:textId="77777777" w:rsidR="005D5CF4" w:rsidRPr="00240C79" w:rsidRDefault="005D5CF4" w:rsidP="005D5CF4">
            <w:pPr>
              <w:rPr>
                <w:rFonts w:asciiTheme="majorHAnsi" w:hAnsiTheme="majorHAnsi" w:cstheme="majorHAnsi"/>
                <w:sz w:val="22"/>
                <w:szCs w:val="22"/>
              </w:rPr>
            </w:pPr>
            <w:r w:rsidRPr="00240C79">
              <w:rPr>
                <w:rFonts w:asciiTheme="majorHAnsi" w:hAnsiTheme="majorHAnsi" w:cstheme="majorHAnsi"/>
                <w:sz w:val="22"/>
                <w:szCs w:val="22"/>
              </w:rPr>
              <w:t>Do you currently have a positive net asset position (assets less liabilities)?</w:t>
            </w:r>
          </w:p>
        </w:tc>
        <w:tc>
          <w:tcPr>
            <w:tcW w:w="4508" w:type="dxa"/>
            <w:gridSpan w:val="2"/>
            <w:shd w:val="clear" w:color="auto" w:fill="FBE4D5" w:themeFill="accent2" w:themeFillTint="33"/>
          </w:tcPr>
          <w:p w14:paraId="783C596F" w14:textId="77777777" w:rsidR="005D5CF4" w:rsidRPr="00240C79" w:rsidRDefault="005D5CF4" w:rsidP="005D5CF4">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Yesnomisrep"/>
                  <w:enabled/>
                  <w:calcOnExit w:val="0"/>
                  <w:ddList>
                    <w:listEntry w:val="Please select..."/>
                    <w:listEntry w:val="Yes"/>
                    <w:listEntry w:val="No"/>
                  </w:ddList>
                </w:ffData>
              </w:fldChar>
            </w:r>
            <w:r w:rsidRPr="00240C79">
              <w:rPr>
                <w:rFonts w:asciiTheme="majorHAnsi" w:hAnsiTheme="majorHAnsi" w:cstheme="majorHAnsi"/>
                <w:sz w:val="22"/>
                <w:szCs w:val="22"/>
              </w:rPr>
              <w:instrText xml:space="preserve"> FORMDROPDOWN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p>
        </w:tc>
      </w:tr>
      <w:tr w:rsidR="005D5CF4" w:rsidRPr="00240C79" w14:paraId="4969004C" w14:textId="77777777" w:rsidTr="006A61E1">
        <w:tc>
          <w:tcPr>
            <w:tcW w:w="4513" w:type="dxa"/>
            <w:gridSpan w:val="2"/>
          </w:tcPr>
          <w:p w14:paraId="35A6379F" w14:textId="77777777" w:rsidR="005D5CF4" w:rsidRPr="00240C79" w:rsidRDefault="005D5CF4" w:rsidP="005D5CF4">
            <w:pPr>
              <w:rPr>
                <w:rFonts w:asciiTheme="majorHAnsi" w:hAnsiTheme="majorHAnsi" w:cstheme="majorHAnsi"/>
                <w:sz w:val="22"/>
                <w:szCs w:val="22"/>
              </w:rPr>
            </w:pPr>
            <w:r w:rsidRPr="00240C79">
              <w:rPr>
                <w:rFonts w:asciiTheme="majorHAnsi" w:hAnsiTheme="majorHAnsi" w:cstheme="majorHAnsi"/>
                <w:color w:val="0B0C0C"/>
                <w:sz w:val="22"/>
                <w:szCs w:val="22"/>
                <w:shd w:val="clear" w:color="auto" w:fill="FFFFFF"/>
              </w:rPr>
              <w:t xml:space="preserve">Please confirm that you have systems in place to include (as a minimum) 30-day payment terms in </w:t>
            </w:r>
            <w:proofErr w:type="gramStart"/>
            <w:r w:rsidRPr="00240C79">
              <w:rPr>
                <w:rFonts w:asciiTheme="majorHAnsi" w:hAnsiTheme="majorHAnsi" w:cstheme="majorHAnsi"/>
                <w:color w:val="0B0C0C"/>
                <w:sz w:val="22"/>
                <w:szCs w:val="22"/>
                <w:shd w:val="clear" w:color="auto" w:fill="FFFFFF"/>
              </w:rPr>
              <w:t>all of</w:t>
            </w:r>
            <w:proofErr w:type="gramEnd"/>
            <w:r w:rsidRPr="00240C79">
              <w:rPr>
                <w:rFonts w:asciiTheme="majorHAnsi" w:hAnsiTheme="majorHAnsi" w:cstheme="majorHAnsi"/>
                <w:color w:val="0B0C0C"/>
                <w:sz w:val="22"/>
                <w:szCs w:val="22"/>
                <w:shd w:val="clear" w:color="auto" w:fill="FFFFFF"/>
              </w:rPr>
              <w:t xml:space="preserve"> your supply chain contracts and require that such terms are passed down through your supply chain.</w:t>
            </w:r>
          </w:p>
        </w:tc>
        <w:tc>
          <w:tcPr>
            <w:tcW w:w="4508" w:type="dxa"/>
            <w:gridSpan w:val="2"/>
            <w:shd w:val="clear" w:color="auto" w:fill="FBE4D5" w:themeFill="accent2" w:themeFillTint="33"/>
          </w:tcPr>
          <w:p w14:paraId="44B0B052" w14:textId="77777777" w:rsidR="005D5CF4" w:rsidRPr="00240C79" w:rsidRDefault="005D5CF4" w:rsidP="005D5CF4">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
                  <w:enabled/>
                  <w:calcOnExit w:val="0"/>
                  <w:ddList>
                    <w:listEntry w:val="Please select..."/>
                    <w:listEntry w:val="Yes"/>
                    <w:listEntry w:val="No"/>
                  </w:ddList>
                </w:ffData>
              </w:fldChar>
            </w:r>
            <w:r w:rsidRPr="00240C79">
              <w:rPr>
                <w:rFonts w:asciiTheme="majorHAnsi" w:hAnsiTheme="majorHAnsi" w:cstheme="majorHAnsi"/>
                <w:sz w:val="22"/>
                <w:szCs w:val="22"/>
              </w:rPr>
              <w:instrText xml:space="preserve"> FORMDROPDOWN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p>
        </w:tc>
      </w:tr>
    </w:tbl>
    <w:p w14:paraId="12F52732" w14:textId="77777777" w:rsidR="005C25DC" w:rsidRPr="00240C79" w:rsidRDefault="005C25DC" w:rsidP="005C25DC">
      <w:pPr>
        <w:rPr>
          <w:rFonts w:asciiTheme="majorHAnsi" w:hAnsiTheme="majorHAnsi" w:cstheme="majorHAnsi"/>
          <w:sz w:val="22"/>
          <w:szCs w:val="22"/>
        </w:rPr>
      </w:pPr>
    </w:p>
    <w:p w14:paraId="312AA9A7" w14:textId="08A1FE2F" w:rsidR="006F56F0" w:rsidRPr="00240C79" w:rsidRDefault="00750C2D" w:rsidP="006F56F0">
      <w:pPr>
        <w:rPr>
          <w:rFonts w:asciiTheme="majorHAnsi" w:eastAsiaTheme="majorEastAsia" w:hAnsiTheme="majorHAnsi" w:cstheme="majorHAnsi"/>
          <w:bCs/>
          <w:color w:val="000000" w:themeColor="text1"/>
          <w:sz w:val="22"/>
          <w:szCs w:val="22"/>
          <w:lang w:eastAsia="en-GB"/>
        </w:rPr>
      </w:pPr>
      <w:r w:rsidRPr="00240C79">
        <w:rPr>
          <w:rFonts w:asciiTheme="majorHAnsi" w:eastAsiaTheme="majorEastAsia" w:hAnsiTheme="majorHAnsi" w:cstheme="majorHAnsi"/>
          <w:bCs/>
          <w:color w:val="000000" w:themeColor="text1"/>
          <w:sz w:val="22"/>
          <w:szCs w:val="22"/>
          <w:lang w:eastAsia="en-GB"/>
        </w:rPr>
        <w:t>Applicants for lots 1b, 2b and</w:t>
      </w:r>
      <w:r w:rsidR="00453944" w:rsidRPr="00240C79">
        <w:rPr>
          <w:rFonts w:asciiTheme="majorHAnsi" w:eastAsiaTheme="majorEastAsia" w:hAnsiTheme="majorHAnsi" w:cstheme="majorHAnsi"/>
          <w:bCs/>
          <w:color w:val="000000" w:themeColor="text1"/>
          <w:sz w:val="22"/>
          <w:szCs w:val="22"/>
          <w:lang w:eastAsia="en-GB"/>
        </w:rPr>
        <w:t xml:space="preserve"> / or</w:t>
      </w:r>
      <w:r w:rsidRPr="00240C79">
        <w:rPr>
          <w:rFonts w:asciiTheme="majorHAnsi" w:eastAsiaTheme="majorEastAsia" w:hAnsiTheme="majorHAnsi" w:cstheme="majorHAnsi"/>
          <w:bCs/>
          <w:color w:val="000000" w:themeColor="text1"/>
          <w:sz w:val="22"/>
          <w:szCs w:val="22"/>
          <w:lang w:eastAsia="en-GB"/>
        </w:rPr>
        <w:t xml:space="preserve"> 3b </w:t>
      </w:r>
      <w:r w:rsidR="00453944" w:rsidRPr="00240C79">
        <w:rPr>
          <w:rFonts w:asciiTheme="majorHAnsi" w:eastAsiaTheme="majorEastAsia" w:hAnsiTheme="majorHAnsi" w:cstheme="majorHAnsi"/>
          <w:bCs/>
          <w:color w:val="000000" w:themeColor="text1"/>
          <w:sz w:val="22"/>
          <w:szCs w:val="22"/>
          <w:lang w:eastAsia="en-GB"/>
        </w:rPr>
        <w:t>must</w:t>
      </w:r>
      <w:r w:rsidR="000B5BBF" w:rsidRPr="00240C79">
        <w:rPr>
          <w:rFonts w:asciiTheme="majorHAnsi" w:eastAsiaTheme="majorEastAsia" w:hAnsiTheme="majorHAnsi" w:cstheme="majorHAnsi"/>
          <w:bCs/>
          <w:color w:val="000000" w:themeColor="text1"/>
          <w:sz w:val="22"/>
          <w:szCs w:val="22"/>
          <w:lang w:eastAsia="en-GB"/>
        </w:rPr>
        <w:t xml:space="preserve"> complete the below question.</w:t>
      </w:r>
    </w:p>
    <w:p w14:paraId="670D2EA5" w14:textId="77777777" w:rsidR="00750C2D" w:rsidRPr="00240C79" w:rsidRDefault="00750C2D" w:rsidP="006F56F0">
      <w:pPr>
        <w:rPr>
          <w:rFonts w:asciiTheme="majorHAnsi" w:hAnsiTheme="majorHAnsi" w:cstheme="majorHAnsi"/>
          <w:b/>
          <w:bCs/>
          <w:sz w:val="22"/>
          <w:szCs w:val="22"/>
        </w:rPr>
      </w:pPr>
    </w:p>
    <w:tbl>
      <w:tblPr>
        <w:tblStyle w:val="TableGrid"/>
        <w:tblW w:w="0" w:type="auto"/>
        <w:tblCellMar>
          <w:top w:w="57" w:type="dxa"/>
          <w:bottom w:w="57" w:type="dxa"/>
        </w:tblCellMar>
        <w:tblLook w:val="04A0" w:firstRow="1" w:lastRow="0" w:firstColumn="1" w:lastColumn="0" w:noHBand="0" w:noVBand="1"/>
      </w:tblPr>
      <w:tblGrid>
        <w:gridCol w:w="4513"/>
        <w:gridCol w:w="4508"/>
      </w:tblGrid>
      <w:tr w:rsidR="004D1E13" w:rsidRPr="00240C79" w14:paraId="47CCCE21" w14:textId="77777777" w:rsidTr="00424A01">
        <w:tc>
          <w:tcPr>
            <w:tcW w:w="4513" w:type="dxa"/>
            <w:vAlign w:val="center"/>
          </w:tcPr>
          <w:p w14:paraId="6A61D788" w14:textId="6455B41C" w:rsidR="004D1E13" w:rsidRPr="00240C79" w:rsidRDefault="00092D3A" w:rsidP="004D1E13">
            <w:pPr>
              <w:pStyle w:val="ListBullet"/>
              <w:numPr>
                <w:ilvl w:val="0"/>
                <w:numId w:val="0"/>
              </w:numPr>
              <w:spacing w:line="240" w:lineRule="auto"/>
              <w:rPr>
                <w:rFonts w:asciiTheme="majorHAnsi" w:hAnsiTheme="majorHAnsi" w:cstheme="majorHAnsi"/>
                <w:sz w:val="22"/>
              </w:rPr>
            </w:pPr>
            <w:r w:rsidRPr="00240C79">
              <w:rPr>
                <w:rFonts w:asciiTheme="majorHAnsi" w:hAnsiTheme="majorHAnsi" w:cstheme="majorHAnsi"/>
                <w:sz w:val="22"/>
              </w:rPr>
              <w:t>R</w:t>
            </w:r>
            <w:r w:rsidR="004D1E13" w:rsidRPr="00240C79">
              <w:rPr>
                <w:rFonts w:asciiTheme="majorHAnsi" w:hAnsiTheme="majorHAnsi" w:cstheme="majorHAnsi"/>
                <w:sz w:val="22"/>
              </w:rPr>
              <w:t>egister and complete the supplier registration service questionnaire</w:t>
            </w:r>
            <w:r w:rsidR="004D1E13" w:rsidRPr="00240C79">
              <w:rPr>
                <w:rStyle w:val="FootnoteReference"/>
                <w:rFonts w:asciiTheme="majorHAnsi" w:hAnsiTheme="majorHAnsi" w:cstheme="majorHAnsi"/>
                <w:sz w:val="22"/>
              </w:rPr>
              <w:footnoteReference w:id="3"/>
            </w:r>
            <w:r w:rsidR="004D1E13" w:rsidRPr="00240C79">
              <w:rPr>
                <w:rFonts w:asciiTheme="majorHAnsi" w:hAnsiTheme="majorHAnsi" w:cstheme="majorHAnsi"/>
                <w:sz w:val="22"/>
              </w:rPr>
              <w:t xml:space="preserve"> which you can find linked </w:t>
            </w:r>
            <w:hyperlink r:id="rId12" w:history="1">
              <w:r w:rsidR="004D1E13" w:rsidRPr="00240C79">
                <w:rPr>
                  <w:rStyle w:val="Hyperlink"/>
                  <w:rFonts w:asciiTheme="majorHAnsi" w:hAnsiTheme="majorHAnsi" w:cstheme="majorHAnsi"/>
                  <w:sz w:val="22"/>
                </w:rPr>
                <w:t>here</w:t>
              </w:r>
            </w:hyperlink>
            <w:r w:rsidR="004D1E13" w:rsidRPr="00240C79">
              <w:rPr>
                <w:rFonts w:asciiTheme="majorHAnsi" w:hAnsiTheme="majorHAnsi" w:cstheme="majorHAnsi"/>
                <w:sz w:val="22"/>
              </w:rPr>
              <w:t>.</w:t>
            </w:r>
          </w:p>
          <w:p w14:paraId="115D7637" w14:textId="77777777" w:rsidR="0026196F" w:rsidRPr="00240C79" w:rsidRDefault="0026196F" w:rsidP="004D1E13">
            <w:pPr>
              <w:pStyle w:val="ListBullet"/>
              <w:numPr>
                <w:ilvl w:val="0"/>
                <w:numId w:val="0"/>
              </w:numPr>
              <w:spacing w:line="240" w:lineRule="auto"/>
              <w:rPr>
                <w:rFonts w:asciiTheme="majorHAnsi" w:hAnsiTheme="majorHAnsi" w:cstheme="majorHAnsi"/>
                <w:sz w:val="22"/>
              </w:rPr>
            </w:pPr>
          </w:p>
          <w:p w14:paraId="77439AB1" w14:textId="79920E8F" w:rsidR="0026196F" w:rsidRPr="00240C79" w:rsidRDefault="0026196F" w:rsidP="004D1E13">
            <w:pPr>
              <w:pStyle w:val="ListBullet"/>
              <w:numPr>
                <w:ilvl w:val="0"/>
                <w:numId w:val="0"/>
              </w:numPr>
              <w:spacing w:line="240" w:lineRule="auto"/>
              <w:rPr>
                <w:rFonts w:asciiTheme="majorHAnsi" w:hAnsiTheme="majorHAnsi" w:cstheme="majorHAnsi"/>
                <w:sz w:val="22"/>
              </w:rPr>
            </w:pPr>
            <w:r w:rsidRPr="00240C79">
              <w:rPr>
                <w:rFonts w:asciiTheme="majorHAnsi" w:hAnsiTheme="majorHAnsi" w:cstheme="majorHAnsi"/>
                <w:sz w:val="22"/>
              </w:rPr>
              <w:t>W</w:t>
            </w:r>
            <w:r w:rsidR="00351CF2" w:rsidRPr="00240C79">
              <w:rPr>
                <w:rFonts w:asciiTheme="majorHAnsi" w:hAnsiTheme="majorHAnsi" w:cstheme="majorHAnsi"/>
                <w:sz w:val="22"/>
              </w:rPr>
              <w:t>hen complete</w:t>
            </w:r>
            <w:r w:rsidR="00274BFA">
              <w:rPr>
                <w:rFonts w:asciiTheme="majorHAnsi" w:hAnsiTheme="majorHAnsi" w:cstheme="majorHAnsi"/>
                <w:sz w:val="22"/>
              </w:rPr>
              <w:t xml:space="preserve"> please </w:t>
            </w:r>
            <w:r w:rsidR="009D3509" w:rsidRPr="00240C79">
              <w:rPr>
                <w:rFonts w:asciiTheme="majorHAnsi" w:hAnsiTheme="majorHAnsi" w:cstheme="majorHAnsi"/>
                <w:sz w:val="22"/>
              </w:rPr>
              <w:t>attach a download of your questionnaire.</w:t>
            </w:r>
          </w:p>
        </w:tc>
        <w:tc>
          <w:tcPr>
            <w:tcW w:w="4508" w:type="dxa"/>
            <w:shd w:val="clear" w:color="auto" w:fill="FBE4D5" w:themeFill="accent2" w:themeFillTint="33"/>
            <w:vAlign w:val="center"/>
          </w:tcPr>
          <w:p w14:paraId="77926F82" w14:textId="161BEC47" w:rsidR="004D1E13" w:rsidRPr="00240C79" w:rsidRDefault="00274BFA" w:rsidP="00526656">
            <w:pPr>
              <w:rPr>
                <w:rFonts w:asciiTheme="majorHAnsi" w:hAnsiTheme="majorHAnsi" w:cstheme="majorHAnsi"/>
                <w:sz w:val="22"/>
                <w:szCs w:val="22"/>
              </w:rPr>
            </w:pPr>
            <w:r>
              <w:rPr>
                <w:rFonts w:asciiTheme="majorHAnsi" w:hAnsiTheme="majorHAnsi" w:cstheme="majorHAnsi"/>
                <w:sz w:val="22"/>
                <w:szCs w:val="22"/>
              </w:rPr>
              <w:t>Document attached</w:t>
            </w:r>
            <w:r w:rsidR="00453944" w:rsidRPr="00240C79">
              <w:rPr>
                <w:rFonts w:asciiTheme="majorHAnsi" w:hAnsiTheme="majorHAnsi" w:cstheme="majorHAnsi"/>
                <w:sz w:val="22"/>
                <w:szCs w:val="22"/>
              </w:rPr>
              <w:t>:</w:t>
            </w:r>
            <w:r>
              <w:rPr>
                <w:rFonts w:asciiTheme="majorHAnsi" w:hAnsiTheme="majorHAnsi" w:cstheme="majorHAnsi"/>
                <w:sz w:val="22"/>
                <w:szCs w:val="22"/>
              </w:rPr>
              <w:t xml:space="preserve"> </w:t>
            </w:r>
            <w:r w:rsidRPr="00240C79">
              <w:rPr>
                <w:rFonts w:asciiTheme="majorHAnsi" w:hAnsiTheme="majorHAnsi" w:cstheme="majorHAnsi"/>
                <w:sz w:val="22"/>
                <w:szCs w:val="22"/>
              </w:rPr>
              <w:fldChar w:fldCharType="begin">
                <w:ffData>
                  <w:name w:val=""/>
                  <w:enabled/>
                  <w:calcOnExit w:val="0"/>
                  <w:ddList>
                    <w:listEntry w:val="Please select..."/>
                    <w:listEntry w:val="Yes"/>
                    <w:listEntry w:val="No"/>
                  </w:ddList>
                </w:ffData>
              </w:fldChar>
            </w:r>
            <w:r w:rsidRPr="00240C79">
              <w:rPr>
                <w:rFonts w:asciiTheme="majorHAnsi" w:hAnsiTheme="majorHAnsi" w:cstheme="majorHAnsi"/>
                <w:sz w:val="22"/>
                <w:szCs w:val="22"/>
              </w:rPr>
              <w:instrText xml:space="preserve"> FORMDROPDOWN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r w:rsidR="00453944" w:rsidRPr="00240C79">
              <w:rPr>
                <w:rFonts w:asciiTheme="majorHAnsi" w:hAnsiTheme="majorHAnsi" w:cstheme="majorHAnsi"/>
                <w:sz w:val="22"/>
                <w:szCs w:val="22"/>
              </w:rPr>
              <w:t xml:space="preserve"> </w:t>
            </w:r>
          </w:p>
        </w:tc>
      </w:tr>
    </w:tbl>
    <w:p w14:paraId="0E53EFB8" w14:textId="77777777" w:rsidR="00476E43" w:rsidRPr="00240C79" w:rsidRDefault="00476E43">
      <w:pPr>
        <w:rPr>
          <w:rFonts w:asciiTheme="majorHAnsi" w:hAnsiTheme="majorHAnsi" w:cstheme="majorHAnsi"/>
          <w:sz w:val="22"/>
          <w:szCs w:val="22"/>
        </w:rPr>
      </w:pPr>
    </w:p>
    <w:p w14:paraId="0F1FE6B8" w14:textId="039E6851" w:rsidR="009918E2" w:rsidRPr="00240C79" w:rsidRDefault="00750C2D" w:rsidP="009918E2">
      <w:pPr>
        <w:rPr>
          <w:rFonts w:asciiTheme="majorHAnsi" w:hAnsiTheme="majorHAnsi" w:cstheme="majorHAnsi"/>
          <w:sz w:val="22"/>
          <w:szCs w:val="22"/>
        </w:rPr>
      </w:pPr>
      <w:r w:rsidRPr="00240C79">
        <w:rPr>
          <w:rFonts w:asciiTheme="majorHAnsi" w:hAnsiTheme="majorHAnsi" w:cstheme="majorHAnsi"/>
          <w:sz w:val="22"/>
          <w:szCs w:val="22"/>
        </w:rPr>
        <w:lastRenderedPageBreak/>
        <w:t xml:space="preserve">Applicants for </w:t>
      </w:r>
      <w:r w:rsidR="006A61E1" w:rsidRPr="00240C79">
        <w:rPr>
          <w:rFonts w:asciiTheme="majorHAnsi" w:hAnsiTheme="majorHAnsi" w:cstheme="majorHAnsi"/>
          <w:sz w:val="22"/>
          <w:szCs w:val="22"/>
        </w:rPr>
        <w:t>lots 1a, 2a and</w:t>
      </w:r>
      <w:r w:rsidR="00453944" w:rsidRPr="00240C79">
        <w:rPr>
          <w:rFonts w:asciiTheme="majorHAnsi" w:hAnsiTheme="majorHAnsi" w:cstheme="majorHAnsi"/>
          <w:sz w:val="22"/>
          <w:szCs w:val="22"/>
        </w:rPr>
        <w:t xml:space="preserve"> / or</w:t>
      </w:r>
      <w:r w:rsidR="006A61E1" w:rsidRPr="00240C79">
        <w:rPr>
          <w:rFonts w:asciiTheme="majorHAnsi" w:hAnsiTheme="majorHAnsi" w:cstheme="majorHAnsi"/>
          <w:sz w:val="22"/>
          <w:szCs w:val="22"/>
        </w:rPr>
        <w:t xml:space="preserve"> 3a may either complete the previous </w:t>
      </w:r>
      <w:proofErr w:type="gramStart"/>
      <w:r w:rsidR="006A61E1" w:rsidRPr="00240C79">
        <w:rPr>
          <w:rFonts w:asciiTheme="majorHAnsi" w:hAnsiTheme="majorHAnsi" w:cstheme="majorHAnsi"/>
          <w:sz w:val="22"/>
          <w:szCs w:val="22"/>
        </w:rPr>
        <w:t>question, or</w:t>
      </w:r>
      <w:proofErr w:type="gramEnd"/>
      <w:r w:rsidR="006A61E1" w:rsidRPr="00240C79">
        <w:rPr>
          <w:rFonts w:asciiTheme="majorHAnsi" w:hAnsiTheme="majorHAnsi" w:cstheme="majorHAnsi"/>
          <w:sz w:val="22"/>
          <w:szCs w:val="22"/>
        </w:rPr>
        <w:t xml:space="preserve"> may instead complete the below. </w:t>
      </w:r>
    </w:p>
    <w:p w14:paraId="148E4BE7" w14:textId="77777777" w:rsidR="009918E2" w:rsidRPr="00240C79" w:rsidRDefault="009918E2">
      <w:pPr>
        <w:rPr>
          <w:rFonts w:asciiTheme="majorHAnsi" w:hAnsiTheme="majorHAnsi" w:cstheme="majorHAnsi"/>
          <w:sz w:val="22"/>
          <w:szCs w:val="22"/>
        </w:rPr>
      </w:pPr>
    </w:p>
    <w:tbl>
      <w:tblPr>
        <w:tblStyle w:val="TableGrid"/>
        <w:tblW w:w="0" w:type="auto"/>
        <w:tblCellMar>
          <w:top w:w="57" w:type="dxa"/>
          <w:bottom w:w="57" w:type="dxa"/>
        </w:tblCellMar>
        <w:tblLook w:val="04A0" w:firstRow="1" w:lastRow="0" w:firstColumn="1" w:lastColumn="0" w:noHBand="0" w:noVBand="1"/>
      </w:tblPr>
      <w:tblGrid>
        <w:gridCol w:w="4513"/>
        <w:gridCol w:w="4508"/>
      </w:tblGrid>
      <w:tr w:rsidR="0037483D" w:rsidRPr="00240C79" w14:paraId="469ECF78" w14:textId="77777777">
        <w:trPr>
          <w:trHeight w:val="2897"/>
        </w:trPr>
        <w:tc>
          <w:tcPr>
            <w:tcW w:w="4513" w:type="dxa"/>
            <w:vAlign w:val="center"/>
          </w:tcPr>
          <w:p w14:paraId="0C04981C" w14:textId="77777777" w:rsidR="0037483D" w:rsidRPr="00240C79" w:rsidRDefault="0037483D">
            <w:pPr>
              <w:rPr>
                <w:rFonts w:asciiTheme="majorHAnsi" w:hAnsiTheme="majorHAnsi" w:cstheme="majorHAnsi"/>
                <w:color w:val="0B0C0C"/>
                <w:sz w:val="22"/>
                <w:szCs w:val="22"/>
              </w:rPr>
            </w:pPr>
            <w:r w:rsidRPr="00240C79">
              <w:rPr>
                <w:rFonts w:asciiTheme="majorHAnsi" w:hAnsiTheme="majorHAnsi" w:cstheme="majorHAnsi"/>
                <w:sz w:val="22"/>
                <w:szCs w:val="22"/>
              </w:rPr>
              <w:t>Details of any persons of significant control (PSC), including (1) n</w:t>
            </w:r>
            <w:r w:rsidRPr="00240C79">
              <w:rPr>
                <w:rFonts w:asciiTheme="majorHAnsi" w:hAnsiTheme="majorHAnsi" w:cstheme="majorHAnsi"/>
                <w:color w:val="0B0C0C"/>
                <w:sz w:val="22"/>
                <w:szCs w:val="22"/>
              </w:rPr>
              <w:t>ame (2) date of birth, (3) nationality, (4) country, state or part of the UK where the PSC usually lives, (5) service address, (6) the date they became a PSC in relation to the company and (7) which conditions for being a PSC are met:</w:t>
            </w:r>
          </w:p>
          <w:p w14:paraId="274C201F" w14:textId="77777777" w:rsidR="0037483D" w:rsidRPr="00240C79" w:rsidRDefault="0037483D">
            <w:pPr>
              <w:rPr>
                <w:rFonts w:asciiTheme="majorHAnsi" w:hAnsiTheme="majorHAnsi" w:cstheme="majorHAnsi"/>
                <w:sz w:val="22"/>
                <w:szCs w:val="22"/>
              </w:rPr>
            </w:pPr>
          </w:p>
          <w:p w14:paraId="2E7916B6" w14:textId="77777777" w:rsidR="0037483D" w:rsidRPr="00240C79" w:rsidRDefault="0037483D">
            <w:pPr>
              <w:numPr>
                <w:ilvl w:val="2"/>
                <w:numId w:val="10"/>
              </w:numPr>
              <w:spacing w:after="75"/>
              <w:ind w:left="311"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Over 25% up to (and including) 50%</w:t>
            </w:r>
          </w:p>
          <w:p w14:paraId="76690899" w14:textId="77777777" w:rsidR="0037483D" w:rsidRPr="00240C79" w:rsidRDefault="0037483D">
            <w:pPr>
              <w:numPr>
                <w:ilvl w:val="2"/>
                <w:numId w:val="10"/>
              </w:numPr>
              <w:spacing w:after="75"/>
              <w:ind w:left="311"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More than 50% and less than 75%</w:t>
            </w:r>
          </w:p>
          <w:p w14:paraId="367BD689" w14:textId="77777777" w:rsidR="0037483D" w:rsidRPr="00240C79" w:rsidRDefault="0037483D">
            <w:pPr>
              <w:numPr>
                <w:ilvl w:val="2"/>
                <w:numId w:val="10"/>
              </w:numPr>
              <w:spacing w:after="75"/>
              <w:ind w:left="311"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75% or more</w:t>
            </w:r>
          </w:p>
        </w:tc>
        <w:tc>
          <w:tcPr>
            <w:tcW w:w="4508" w:type="dxa"/>
            <w:shd w:val="clear" w:color="auto" w:fill="FBE4D5" w:themeFill="accent2" w:themeFillTint="33"/>
            <w:vAlign w:val="center"/>
          </w:tcPr>
          <w:p w14:paraId="47E21079" w14:textId="77777777" w:rsidR="0037483D" w:rsidRPr="00240C79" w:rsidRDefault="0037483D">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Text2"/>
                  <w:enabled/>
                  <w:calcOnExit w:val="0"/>
                  <w:textInput/>
                </w:ffData>
              </w:fldChar>
            </w:r>
            <w:r w:rsidRPr="00240C79">
              <w:rPr>
                <w:rFonts w:asciiTheme="majorHAnsi" w:hAnsiTheme="majorHAnsi" w:cstheme="majorHAnsi"/>
                <w:sz w:val="22"/>
                <w:szCs w:val="22"/>
              </w:rPr>
              <w:instrText xml:space="preserve"> FORMTEXT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sz w:val="22"/>
                <w:szCs w:val="22"/>
              </w:rPr>
              <w:fldChar w:fldCharType="end"/>
            </w:r>
          </w:p>
        </w:tc>
      </w:tr>
      <w:tr w:rsidR="0037483D" w:rsidRPr="00240C79" w14:paraId="59CB6AC8" w14:textId="77777777">
        <w:tc>
          <w:tcPr>
            <w:tcW w:w="4513" w:type="dxa"/>
            <w:vAlign w:val="center"/>
          </w:tcPr>
          <w:p w14:paraId="5589FC71" w14:textId="7BCE2D5E" w:rsidR="0037483D" w:rsidRPr="00240C79" w:rsidRDefault="0037483D">
            <w:pPr>
              <w:rPr>
                <w:rFonts w:asciiTheme="majorHAnsi" w:hAnsiTheme="majorHAnsi" w:cstheme="majorHAnsi"/>
                <w:color w:val="0B0C0C"/>
                <w:sz w:val="22"/>
                <w:szCs w:val="22"/>
                <w:shd w:val="clear" w:color="auto" w:fill="FFFFFF"/>
              </w:rPr>
            </w:pPr>
            <w:r w:rsidRPr="00240C79">
              <w:rPr>
                <w:rFonts w:asciiTheme="majorHAnsi" w:hAnsiTheme="majorHAnsi" w:cstheme="majorHAnsi"/>
                <w:color w:val="0B0C0C"/>
                <w:sz w:val="22"/>
                <w:szCs w:val="22"/>
                <w:shd w:val="clear" w:color="auto" w:fill="FFFFFF"/>
              </w:rPr>
              <w:t>Details of your parent company:</w:t>
            </w:r>
          </w:p>
          <w:p w14:paraId="29A670B1" w14:textId="77777777" w:rsidR="0037483D" w:rsidRPr="00240C79" w:rsidRDefault="0037483D">
            <w:pPr>
              <w:rPr>
                <w:rFonts w:asciiTheme="majorHAnsi" w:hAnsiTheme="majorHAnsi" w:cstheme="majorHAnsi"/>
                <w:sz w:val="22"/>
                <w:szCs w:val="22"/>
              </w:rPr>
            </w:pPr>
          </w:p>
          <w:p w14:paraId="713DF084" w14:textId="2FAF6C94" w:rsidR="0037483D" w:rsidRPr="00240C79" w:rsidRDefault="0037483D">
            <w:pPr>
              <w:numPr>
                <w:ilvl w:val="0"/>
                <w:numId w:val="11"/>
              </w:numPr>
              <w:spacing w:after="75"/>
              <w:ind w:left="311"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Full name of parent company</w:t>
            </w:r>
          </w:p>
          <w:p w14:paraId="7040FD53" w14:textId="77777777" w:rsidR="0037483D" w:rsidRPr="00240C79" w:rsidRDefault="0037483D">
            <w:pPr>
              <w:numPr>
                <w:ilvl w:val="0"/>
                <w:numId w:val="11"/>
              </w:numPr>
              <w:spacing w:after="75"/>
              <w:ind w:left="311"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Registered or head office address</w:t>
            </w:r>
          </w:p>
          <w:p w14:paraId="08433F49" w14:textId="77777777" w:rsidR="0037483D" w:rsidRPr="00240C79" w:rsidRDefault="0037483D">
            <w:pPr>
              <w:numPr>
                <w:ilvl w:val="0"/>
                <w:numId w:val="11"/>
              </w:numPr>
              <w:spacing w:after="75"/>
              <w:ind w:left="311"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Registration number (if applicable)</w:t>
            </w:r>
          </w:p>
          <w:p w14:paraId="16DF76D0" w14:textId="77777777" w:rsidR="0037483D" w:rsidRPr="00240C79" w:rsidRDefault="0037483D">
            <w:pPr>
              <w:numPr>
                <w:ilvl w:val="0"/>
                <w:numId w:val="11"/>
              </w:numPr>
              <w:spacing w:after="75"/>
              <w:ind w:left="311"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VAT number (if applicable)</w:t>
            </w:r>
          </w:p>
          <w:p w14:paraId="15DDD23F" w14:textId="77777777" w:rsidR="0037483D" w:rsidRPr="00240C79" w:rsidRDefault="0037483D">
            <w:pPr>
              <w:spacing w:after="75"/>
              <w:rPr>
                <w:rFonts w:asciiTheme="majorHAnsi" w:hAnsiTheme="majorHAnsi" w:cstheme="majorHAnsi"/>
                <w:color w:val="0B0C0C"/>
                <w:sz w:val="22"/>
                <w:szCs w:val="22"/>
              </w:rPr>
            </w:pPr>
            <w:r w:rsidRPr="00240C79">
              <w:rPr>
                <w:rFonts w:asciiTheme="majorHAnsi" w:hAnsiTheme="majorHAnsi" w:cstheme="majorHAnsi"/>
                <w:color w:val="0B0C0C"/>
                <w:sz w:val="22"/>
                <w:szCs w:val="22"/>
              </w:rPr>
              <w:t>Please enter N/A if not applicable.</w:t>
            </w:r>
          </w:p>
        </w:tc>
        <w:tc>
          <w:tcPr>
            <w:tcW w:w="4508" w:type="dxa"/>
            <w:shd w:val="clear" w:color="auto" w:fill="FBE4D5" w:themeFill="accent2" w:themeFillTint="33"/>
            <w:vAlign w:val="center"/>
          </w:tcPr>
          <w:p w14:paraId="79D775B4" w14:textId="77777777" w:rsidR="0037483D" w:rsidRPr="00240C79" w:rsidRDefault="0037483D">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Text2"/>
                  <w:enabled/>
                  <w:calcOnExit w:val="0"/>
                  <w:textInput/>
                </w:ffData>
              </w:fldChar>
            </w:r>
            <w:r w:rsidRPr="00240C79">
              <w:rPr>
                <w:rFonts w:asciiTheme="majorHAnsi" w:hAnsiTheme="majorHAnsi" w:cstheme="majorHAnsi"/>
                <w:sz w:val="22"/>
                <w:szCs w:val="22"/>
              </w:rPr>
              <w:instrText xml:space="preserve"> FORMTEXT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sz w:val="22"/>
                <w:szCs w:val="22"/>
              </w:rPr>
              <w:fldChar w:fldCharType="end"/>
            </w:r>
          </w:p>
        </w:tc>
      </w:tr>
      <w:tr w:rsidR="00C13AFA" w:rsidRPr="00240C79" w14:paraId="79C6110B" w14:textId="77777777" w:rsidTr="00424A01">
        <w:tc>
          <w:tcPr>
            <w:tcW w:w="4513" w:type="dxa"/>
            <w:vAlign w:val="center"/>
          </w:tcPr>
          <w:p w14:paraId="3489D905" w14:textId="77777777" w:rsidR="00C13AFA" w:rsidRPr="00240C79" w:rsidRDefault="00C13AFA">
            <w:pPr>
              <w:spacing w:after="75"/>
              <w:rPr>
                <w:rFonts w:asciiTheme="majorHAnsi" w:hAnsiTheme="majorHAnsi" w:cstheme="majorHAnsi"/>
                <w:color w:val="0B0C0C"/>
                <w:sz w:val="22"/>
                <w:szCs w:val="22"/>
              </w:rPr>
            </w:pPr>
            <w:r w:rsidRPr="00240C79">
              <w:rPr>
                <w:rFonts w:asciiTheme="majorHAnsi" w:hAnsiTheme="majorHAnsi" w:cstheme="majorHAnsi"/>
                <w:color w:val="0B0C0C"/>
                <w:sz w:val="22"/>
                <w:szCs w:val="22"/>
              </w:rPr>
              <w:t>Within the past five years, anywhere in the world, have you or any person who is a member of the supplier’s administrative, management or supervisory body; or has powers of representation, decision or control in the supplier</w:t>
            </w:r>
            <w:r w:rsidRPr="00240C79">
              <w:rPr>
                <w:rFonts w:asciiTheme="majorHAnsi" w:hAnsiTheme="majorHAnsi" w:cstheme="majorHAnsi"/>
                <w:color w:val="0B0C0C"/>
                <w:sz w:val="22"/>
                <w:szCs w:val="22"/>
                <w:vertAlign w:val="superscript"/>
              </w:rPr>
              <w:t xml:space="preserve"> </w:t>
            </w:r>
            <w:r w:rsidRPr="00240C79">
              <w:rPr>
                <w:rFonts w:asciiTheme="majorHAnsi" w:hAnsiTheme="majorHAnsi" w:cstheme="majorHAnsi"/>
                <w:color w:val="0B0C0C"/>
                <w:sz w:val="22"/>
                <w:szCs w:val="22"/>
              </w:rPr>
              <w:t>been convicted of any of the offences within the summary below?</w:t>
            </w:r>
          </w:p>
          <w:p w14:paraId="27575A47" w14:textId="77777777" w:rsidR="00C13AFA" w:rsidRPr="00240C79" w:rsidRDefault="00C13AFA" w:rsidP="00C13AFA">
            <w:pPr>
              <w:numPr>
                <w:ilvl w:val="0"/>
                <w:numId w:val="12"/>
              </w:numPr>
              <w:spacing w:after="75"/>
              <w:ind w:left="312"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Participation in a criminal organisation</w:t>
            </w:r>
          </w:p>
          <w:p w14:paraId="5D2F17E1" w14:textId="77777777" w:rsidR="00C13AFA" w:rsidRPr="00240C79" w:rsidRDefault="00C13AFA" w:rsidP="00C13AFA">
            <w:pPr>
              <w:numPr>
                <w:ilvl w:val="0"/>
                <w:numId w:val="12"/>
              </w:numPr>
              <w:spacing w:after="75"/>
              <w:ind w:left="312"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Corruption</w:t>
            </w:r>
          </w:p>
          <w:p w14:paraId="72B3F484" w14:textId="77777777" w:rsidR="00C13AFA" w:rsidRPr="00240C79" w:rsidRDefault="00C13AFA" w:rsidP="00C13AFA">
            <w:pPr>
              <w:numPr>
                <w:ilvl w:val="0"/>
                <w:numId w:val="12"/>
              </w:numPr>
              <w:spacing w:after="75"/>
              <w:ind w:left="312"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Terrorist offences or offences linked to terrorist activities</w:t>
            </w:r>
          </w:p>
          <w:p w14:paraId="7CB86DBA" w14:textId="77777777" w:rsidR="00C13AFA" w:rsidRPr="00240C79" w:rsidRDefault="00C13AFA" w:rsidP="00C13AFA">
            <w:pPr>
              <w:numPr>
                <w:ilvl w:val="0"/>
                <w:numId w:val="12"/>
              </w:numPr>
              <w:spacing w:after="75"/>
              <w:ind w:left="312"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Money laundering or terrorist financing</w:t>
            </w:r>
          </w:p>
          <w:p w14:paraId="4A56697D" w14:textId="77777777" w:rsidR="00C13AFA" w:rsidRPr="00240C79" w:rsidRDefault="00C13AFA" w:rsidP="00C13AFA">
            <w:pPr>
              <w:numPr>
                <w:ilvl w:val="0"/>
                <w:numId w:val="12"/>
              </w:numPr>
              <w:spacing w:after="75"/>
              <w:ind w:left="312"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Child labour and other forms of trafficking in human beings</w:t>
            </w:r>
          </w:p>
          <w:p w14:paraId="7019B00E" w14:textId="77777777" w:rsidR="00C13AFA" w:rsidRPr="00240C79" w:rsidRDefault="00C13AFA" w:rsidP="00C13AFA">
            <w:pPr>
              <w:numPr>
                <w:ilvl w:val="0"/>
                <w:numId w:val="12"/>
              </w:numPr>
              <w:spacing w:after="75"/>
              <w:ind w:left="312"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Any other offence within the meaning of Article 57(1) of the Directive as defined by the law of any jurisdiction outside England, Wales or Northern Ireland.</w:t>
            </w:r>
          </w:p>
          <w:p w14:paraId="24840C83" w14:textId="77777777" w:rsidR="00C13AFA" w:rsidRPr="00240C79" w:rsidRDefault="00C13AFA" w:rsidP="00C13AFA">
            <w:pPr>
              <w:numPr>
                <w:ilvl w:val="0"/>
                <w:numId w:val="12"/>
              </w:numPr>
              <w:spacing w:after="75"/>
              <w:ind w:left="312"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Any other offence within the meaning of Article 57(1) of the Directive created after 26th February 2015 in England, Wales or Northern Ireland.</w:t>
            </w:r>
          </w:p>
          <w:p w14:paraId="78E0C7FE" w14:textId="24AF24D8" w:rsidR="00C13AFA" w:rsidRPr="00240C79" w:rsidRDefault="00C13AFA">
            <w:pPr>
              <w:spacing w:after="75"/>
              <w:ind w:left="28"/>
              <w:rPr>
                <w:rFonts w:asciiTheme="majorHAnsi" w:hAnsiTheme="majorHAnsi" w:cstheme="majorHAnsi"/>
                <w:color w:val="0B0C0C"/>
                <w:sz w:val="22"/>
                <w:szCs w:val="22"/>
              </w:rPr>
            </w:pPr>
            <w:r w:rsidRPr="00240C79">
              <w:rPr>
                <w:rFonts w:asciiTheme="majorHAnsi" w:hAnsiTheme="majorHAnsi" w:cstheme="majorHAnsi"/>
                <w:color w:val="0B0C0C"/>
                <w:sz w:val="22"/>
                <w:szCs w:val="22"/>
              </w:rPr>
              <w:t xml:space="preserve">If you have answered </w:t>
            </w:r>
            <w:r w:rsidR="00C532E2" w:rsidRPr="00240C79">
              <w:rPr>
                <w:rFonts w:asciiTheme="majorHAnsi" w:hAnsiTheme="majorHAnsi" w:cstheme="majorHAnsi"/>
                <w:color w:val="0B0C0C"/>
                <w:sz w:val="22"/>
                <w:szCs w:val="22"/>
              </w:rPr>
              <w:t>yes</w:t>
            </w:r>
            <w:r w:rsidRPr="00240C79">
              <w:rPr>
                <w:rFonts w:asciiTheme="majorHAnsi" w:hAnsiTheme="majorHAnsi" w:cstheme="majorHAnsi"/>
                <w:color w:val="0B0C0C"/>
                <w:sz w:val="22"/>
                <w:szCs w:val="22"/>
              </w:rPr>
              <w:t xml:space="preserve"> to any of the questions on mandatory exclusion grounds please provide further details, </w:t>
            </w:r>
            <w:proofErr w:type="gramStart"/>
            <w:r w:rsidRPr="00240C79">
              <w:rPr>
                <w:rFonts w:asciiTheme="majorHAnsi" w:hAnsiTheme="majorHAnsi" w:cstheme="majorHAnsi"/>
                <w:color w:val="0B0C0C"/>
                <w:sz w:val="22"/>
                <w:szCs w:val="22"/>
              </w:rPr>
              <w:t>including;</w:t>
            </w:r>
            <w:proofErr w:type="gramEnd"/>
          </w:p>
          <w:p w14:paraId="62654346" w14:textId="77777777" w:rsidR="00C13AFA" w:rsidRPr="00240C79" w:rsidRDefault="00C13AFA" w:rsidP="00C13AFA">
            <w:pPr>
              <w:pStyle w:val="ListParagraph"/>
              <w:numPr>
                <w:ilvl w:val="0"/>
                <w:numId w:val="15"/>
              </w:numPr>
              <w:tabs>
                <w:tab w:val="clear" w:pos="720"/>
                <w:tab w:val="num" w:pos="314"/>
              </w:tabs>
              <w:spacing w:after="75"/>
              <w:ind w:left="314"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date of conviction and the jurisdiction</w:t>
            </w:r>
          </w:p>
          <w:p w14:paraId="61D2B2C3" w14:textId="77777777" w:rsidR="00C13AFA" w:rsidRPr="00240C79" w:rsidRDefault="00C13AFA" w:rsidP="00C13AFA">
            <w:pPr>
              <w:pStyle w:val="ListParagraph"/>
              <w:numPr>
                <w:ilvl w:val="0"/>
                <w:numId w:val="15"/>
              </w:numPr>
              <w:tabs>
                <w:tab w:val="clear" w:pos="720"/>
                <w:tab w:val="num" w:pos="314"/>
              </w:tabs>
              <w:spacing w:after="75"/>
              <w:ind w:left="314"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which of the grounds listed the conviction was for</w:t>
            </w:r>
          </w:p>
          <w:p w14:paraId="6B20D6FA" w14:textId="77777777" w:rsidR="00C13AFA" w:rsidRPr="00240C79" w:rsidRDefault="00C13AFA" w:rsidP="00C13AFA">
            <w:pPr>
              <w:pStyle w:val="ListParagraph"/>
              <w:numPr>
                <w:ilvl w:val="0"/>
                <w:numId w:val="15"/>
              </w:numPr>
              <w:tabs>
                <w:tab w:val="clear" w:pos="720"/>
                <w:tab w:val="num" w:pos="314"/>
              </w:tabs>
              <w:spacing w:after="75"/>
              <w:ind w:left="314"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lastRenderedPageBreak/>
              <w:t>the reasons for conviction</w:t>
            </w:r>
          </w:p>
          <w:p w14:paraId="65E4237D" w14:textId="77777777" w:rsidR="00C13AFA" w:rsidRPr="00240C79" w:rsidRDefault="00C13AFA" w:rsidP="00C13AFA">
            <w:pPr>
              <w:pStyle w:val="ListParagraph"/>
              <w:numPr>
                <w:ilvl w:val="0"/>
                <w:numId w:val="15"/>
              </w:numPr>
              <w:tabs>
                <w:tab w:val="clear" w:pos="720"/>
                <w:tab w:val="num" w:pos="314"/>
              </w:tabs>
              <w:spacing w:after="75"/>
              <w:ind w:left="314"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the identity of who has been convicted</w:t>
            </w:r>
          </w:p>
          <w:p w14:paraId="7C32572F" w14:textId="77777777" w:rsidR="00C13AFA" w:rsidRPr="00240C79" w:rsidRDefault="00C13AFA">
            <w:pPr>
              <w:spacing w:after="75"/>
              <w:ind w:left="28"/>
              <w:rPr>
                <w:rFonts w:asciiTheme="majorHAnsi" w:hAnsiTheme="majorHAnsi" w:cstheme="majorHAnsi"/>
                <w:color w:val="0B0C0C"/>
                <w:sz w:val="22"/>
                <w:szCs w:val="22"/>
              </w:rPr>
            </w:pPr>
            <w:r w:rsidRPr="00240C79">
              <w:rPr>
                <w:rFonts w:asciiTheme="majorHAnsi" w:hAnsiTheme="majorHAnsi" w:cstheme="majorHAnsi"/>
                <w:color w:val="0B0C0C"/>
                <w:sz w:val="22"/>
                <w:szCs w:val="22"/>
              </w:rPr>
              <w:t>If the relevant documentation is available electronically, please provide:</w:t>
            </w:r>
          </w:p>
          <w:p w14:paraId="3247B20B" w14:textId="77777777" w:rsidR="00C13AFA" w:rsidRPr="00240C79" w:rsidRDefault="00C13AFA" w:rsidP="00C13AFA">
            <w:pPr>
              <w:pStyle w:val="ListParagraph"/>
              <w:numPr>
                <w:ilvl w:val="0"/>
                <w:numId w:val="16"/>
              </w:numPr>
              <w:tabs>
                <w:tab w:val="clear" w:pos="720"/>
                <w:tab w:val="num" w:pos="314"/>
              </w:tabs>
              <w:spacing w:after="75"/>
              <w:ind w:hanging="690"/>
              <w:rPr>
                <w:rFonts w:asciiTheme="majorHAnsi" w:hAnsiTheme="majorHAnsi" w:cstheme="majorHAnsi"/>
                <w:color w:val="0B0C0C"/>
                <w:sz w:val="22"/>
                <w:szCs w:val="22"/>
              </w:rPr>
            </w:pPr>
            <w:r w:rsidRPr="00240C79">
              <w:rPr>
                <w:rFonts w:asciiTheme="majorHAnsi" w:hAnsiTheme="majorHAnsi" w:cstheme="majorHAnsi"/>
                <w:color w:val="0B0C0C"/>
                <w:sz w:val="22"/>
                <w:szCs w:val="22"/>
              </w:rPr>
              <w:t>the web address</w:t>
            </w:r>
          </w:p>
          <w:p w14:paraId="03860F2A" w14:textId="77777777" w:rsidR="00C13AFA" w:rsidRPr="00240C79" w:rsidRDefault="00C13AFA" w:rsidP="00C13AFA">
            <w:pPr>
              <w:pStyle w:val="ListParagraph"/>
              <w:numPr>
                <w:ilvl w:val="0"/>
                <w:numId w:val="16"/>
              </w:numPr>
              <w:tabs>
                <w:tab w:val="clear" w:pos="720"/>
                <w:tab w:val="num" w:pos="314"/>
              </w:tabs>
              <w:spacing w:after="75"/>
              <w:ind w:hanging="690"/>
              <w:rPr>
                <w:rFonts w:asciiTheme="majorHAnsi" w:hAnsiTheme="majorHAnsi" w:cstheme="majorHAnsi"/>
                <w:color w:val="0B0C0C"/>
                <w:sz w:val="22"/>
                <w:szCs w:val="22"/>
              </w:rPr>
            </w:pPr>
            <w:r w:rsidRPr="00240C79">
              <w:rPr>
                <w:rFonts w:asciiTheme="majorHAnsi" w:hAnsiTheme="majorHAnsi" w:cstheme="majorHAnsi"/>
                <w:color w:val="0B0C0C"/>
                <w:sz w:val="22"/>
                <w:szCs w:val="22"/>
              </w:rPr>
              <w:t>issuing authority</w:t>
            </w:r>
          </w:p>
          <w:p w14:paraId="49007674" w14:textId="77777777" w:rsidR="00C13AFA" w:rsidRPr="00240C79" w:rsidRDefault="00C13AFA" w:rsidP="00C13AFA">
            <w:pPr>
              <w:pStyle w:val="ListParagraph"/>
              <w:numPr>
                <w:ilvl w:val="0"/>
                <w:numId w:val="16"/>
              </w:numPr>
              <w:tabs>
                <w:tab w:val="clear" w:pos="720"/>
                <w:tab w:val="num" w:pos="314"/>
              </w:tabs>
              <w:spacing w:after="75"/>
              <w:ind w:hanging="690"/>
              <w:rPr>
                <w:rFonts w:asciiTheme="majorHAnsi" w:hAnsiTheme="majorHAnsi" w:cstheme="majorHAnsi"/>
                <w:color w:val="0B0C0C"/>
                <w:sz w:val="22"/>
                <w:szCs w:val="22"/>
              </w:rPr>
            </w:pPr>
            <w:r w:rsidRPr="00240C79">
              <w:rPr>
                <w:rFonts w:asciiTheme="majorHAnsi" w:hAnsiTheme="majorHAnsi" w:cstheme="majorHAnsi"/>
                <w:color w:val="0B0C0C"/>
                <w:sz w:val="22"/>
                <w:szCs w:val="22"/>
              </w:rPr>
              <w:t>precise reference of the documents</w:t>
            </w:r>
          </w:p>
          <w:p w14:paraId="31CD22D3" w14:textId="375244B8" w:rsidR="00C13AFA" w:rsidRPr="00240C79" w:rsidRDefault="00C13AFA">
            <w:pPr>
              <w:spacing w:after="75"/>
              <w:ind w:left="28"/>
              <w:rPr>
                <w:rFonts w:asciiTheme="majorHAnsi" w:hAnsiTheme="majorHAnsi" w:cstheme="majorHAnsi"/>
                <w:color w:val="0B0C0C"/>
                <w:sz w:val="22"/>
                <w:szCs w:val="22"/>
              </w:rPr>
            </w:pPr>
            <w:r w:rsidRPr="00240C79">
              <w:rPr>
                <w:rFonts w:asciiTheme="majorHAnsi" w:hAnsiTheme="majorHAnsi" w:cstheme="majorHAnsi"/>
                <w:color w:val="0B0C0C"/>
                <w:sz w:val="22"/>
                <w:szCs w:val="22"/>
              </w:rPr>
              <w:t xml:space="preserve">If you have answered </w:t>
            </w:r>
            <w:r w:rsidR="00C532E2" w:rsidRPr="00240C79">
              <w:rPr>
                <w:rFonts w:asciiTheme="majorHAnsi" w:hAnsiTheme="majorHAnsi" w:cstheme="majorHAnsi"/>
                <w:color w:val="0B0C0C"/>
                <w:sz w:val="22"/>
                <w:szCs w:val="22"/>
              </w:rPr>
              <w:t>yes</w:t>
            </w:r>
            <w:r w:rsidRPr="00240C79">
              <w:rPr>
                <w:rFonts w:asciiTheme="majorHAnsi" w:hAnsiTheme="majorHAnsi" w:cstheme="majorHAnsi"/>
                <w:color w:val="0B0C0C"/>
                <w:sz w:val="22"/>
                <w:szCs w:val="22"/>
              </w:rPr>
              <w:t xml:space="preserve"> to any part of the questions, please explain what measures have been taken to demonstrate your reliability despite the existence of relevant grounds for exclusion (Self-cleaning).</w:t>
            </w:r>
          </w:p>
        </w:tc>
        <w:tc>
          <w:tcPr>
            <w:tcW w:w="4508" w:type="dxa"/>
            <w:shd w:val="clear" w:color="auto" w:fill="FBE4D5" w:themeFill="accent2" w:themeFillTint="33"/>
            <w:vAlign w:val="center"/>
          </w:tcPr>
          <w:p w14:paraId="242AAD21" w14:textId="459AF7C0" w:rsidR="00526656" w:rsidRPr="00240C79" w:rsidRDefault="00526656" w:rsidP="00526656">
            <w:pPr>
              <w:rPr>
                <w:rFonts w:asciiTheme="majorHAnsi" w:hAnsiTheme="majorHAnsi" w:cstheme="majorHAnsi"/>
                <w:sz w:val="22"/>
                <w:szCs w:val="22"/>
              </w:rPr>
            </w:pPr>
            <w:r w:rsidRPr="00240C79">
              <w:rPr>
                <w:rFonts w:asciiTheme="majorHAnsi" w:hAnsiTheme="majorHAnsi" w:cstheme="majorHAnsi"/>
                <w:sz w:val="22"/>
                <w:szCs w:val="22"/>
              </w:rPr>
              <w:lastRenderedPageBreak/>
              <w:fldChar w:fldCharType="begin">
                <w:ffData>
                  <w:name w:val=""/>
                  <w:enabled/>
                  <w:calcOnExit w:val="0"/>
                  <w:ddList>
                    <w:listEntry w:val="Please select..."/>
                    <w:listEntry w:val="No"/>
                    <w:listEntry w:val="Yes"/>
                  </w:ddList>
                </w:ffData>
              </w:fldChar>
            </w:r>
            <w:r w:rsidRPr="00240C79">
              <w:rPr>
                <w:rFonts w:asciiTheme="majorHAnsi" w:hAnsiTheme="majorHAnsi" w:cstheme="majorHAnsi"/>
                <w:sz w:val="22"/>
                <w:szCs w:val="22"/>
              </w:rPr>
              <w:instrText xml:space="preserve"> FORMDROPDOWN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p>
          <w:p w14:paraId="1AE58A0A" w14:textId="77777777" w:rsidR="00C13AFA" w:rsidRPr="00240C79" w:rsidRDefault="00C13AFA">
            <w:pPr>
              <w:rPr>
                <w:rFonts w:asciiTheme="majorHAnsi" w:hAnsiTheme="majorHAnsi" w:cstheme="majorHAnsi"/>
                <w:sz w:val="22"/>
                <w:szCs w:val="22"/>
              </w:rPr>
            </w:pPr>
          </w:p>
          <w:p w14:paraId="25BDB499" w14:textId="1CF6E40D" w:rsidR="00CA2CF7" w:rsidRPr="00240C79" w:rsidRDefault="00C96F77">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
                  <w:enabled/>
                  <w:calcOnExit w:val="0"/>
                  <w:textInput/>
                </w:ffData>
              </w:fldChar>
            </w:r>
            <w:r w:rsidRPr="00240C79">
              <w:rPr>
                <w:rFonts w:asciiTheme="majorHAnsi" w:hAnsiTheme="majorHAnsi" w:cstheme="majorHAnsi"/>
                <w:sz w:val="22"/>
                <w:szCs w:val="22"/>
              </w:rPr>
              <w:instrText xml:space="preserve"> FORMTEXT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sz w:val="22"/>
                <w:szCs w:val="22"/>
              </w:rPr>
              <w:fldChar w:fldCharType="end"/>
            </w:r>
          </w:p>
        </w:tc>
      </w:tr>
      <w:tr w:rsidR="00C13AFA" w:rsidRPr="00240C79" w14:paraId="1FC64465" w14:textId="77777777" w:rsidTr="00604D38">
        <w:trPr>
          <w:trHeight w:val="24"/>
        </w:trPr>
        <w:tc>
          <w:tcPr>
            <w:tcW w:w="4513" w:type="dxa"/>
            <w:vAlign w:val="center"/>
          </w:tcPr>
          <w:p w14:paraId="4B0A4C55" w14:textId="3F283369" w:rsidR="00C13AFA" w:rsidRPr="00240C79" w:rsidRDefault="00C13AFA" w:rsidP="00526656">
            <w:pPr>
              <w:spacing w:after="75"/>
              <w:rPr>
                <w:rFonts w:asciiTheme="majorHAnsi" w:hAnsiTheme="majorHAnsi" w:cstheme="majorHAnsi"/>
                <w:color w:val="0B0C0C"/>
                <w:sz w:val="22"/>
                <w:szCs w:val="22"/>
              </w:rPr>
            </w:pPr>
            <w:r w:rsidRPr="00240C79">
              <w:rPr>
                <w:rFonts w:asciiTheme="majorHAnsi" w:hAnsiTheme="majorHAnsi" w:cstheme="majorHAnsi"/>
                <w:color w:val="0B0C0C"/>
                <w:sz w:val="22"/>
                <w:szCs w:val="22"/>
              </w:rPr>
              <w:t>Please confirm that you have met all your obligations relating to the payment of taxes and social security contributions, both in the country in which you are established and in the UK.</w:t>
            </w:r>
          </w:p>
          <w:p w14:paraId="651F3A82" w14:textId="3DE56A95" w:rsidR="00C13AFA" w:rsidRPr="00240C79" w:rsidRDefault="00C13AFA">
            <w:pPr>
              <w:spacing w:after="75"/>
              <w:rPr>
                <w:rFonts w:asciiTheme="majorHAnsi" w:hAnsiTheme="majorHAnsi" w:cstheme="majorHAnsi"/>
                <w:color w:val="0B0C0C"/>
                <w:sz w:val="22"/>
                <w:szCs w:val="22"/>
              </w:rPr>
            </w:pPr>
            <w:r w:rsidRPr="00240C79">
              <w:rPr>
                <w:rFonts w:asciiTheme="majorHAnsi" w:hAnsiTheme="majorHAnsi" w:cstheme="majorHAnsi"/>
                <w:color w:val="0B0C0C"/>
                <w:sz w:val="22"/>
                <w:szCs w:val="22"/>
              </w:rPr>
              <w:t xml:space="preserve">If you have answered </w:t>
            </w:r>
            <w:r w:rsidR="00C532E2" w:rsidRPr="00240C79">
              <w:rPr>
                <w:rFonts w:asciiTheme="majorHAnsi" w:hAnsiTheme="majorHAnsi" w:cstheme="majorHAnsi"/>
                <w:color w:val="0B0C0C"/>
                <w:sz w:val="22"/>
                <w:szCs w:val="22"/>
              </w:rPr>
              <w:t>no</w:t>
            </w:r>
            <w:r w:rsidRPr="00240C79">
              <w:rPr>
                <w:rFonts w:asciiTheme="majorHAnsi" w:hAnsiTheme="majorHAnsi" w:cstheme="majorHAnsi"/>
                <w:color w:val="0B0C0C"/>
                <w:sz w:val="22"/>
                <w:szCs w:val="22"/>
              </w:rPr>
              <w:t xml:space="preserve"> to this question, please provide further details including the following:</w:t>
            </w:r>
          </w:p>
          <w:p w14:paraId="7A148110" w14:textId="77777777" w:rsidR="00C13AFA" w:rsidRPr="00240C79" w:rsidRDefault="00C13AFA" w:rsidP="00C13AFA">
            <w:pPr>
              <w:pStyle w:val="ListParagraph"/>
              <w:numPr>
                <w:ilvl w:val="0"/>
                <w:numId w:val="17"/>
              </w:numPr>
              <w:spacing w:after="75"/>
              <w:ind w:left="314"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Country concerned</w:t>
            </w:r>
          </w:p>
          <w:p w14:paraId="7FA83BF8" w14:textId="77777777" w:rsidR="00C13AFA" w:rsidRPr="00240C79" w:rsidRDefault="00C13AFA" w:rsidP="00C13AFA">
            <w:pPr>
              <w:pStyle w:val="ListParagraph"/>
              <w:numPr>
                <w:ilvl w:val="0"/>
                <w:numId w:val="17"/>
              </w:numPr>
              <w:spacing w:after="75"/>
              <w:ind w:left="314"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the amount concerned</w:t>
            </w:r>
          </w:p>
          <w:p w14:paraId="74118E5B" w14:textId="77777777" w:rsidR="00C13AFA" w:rsidRPr="00240C79" w:rsidRDefault="00C13AFA" w:rsidP="00C13AFA">
            <w:pPr>
              <w:pStyle w:val="ListParagraph"/>
              <w:numPr>
                <w:ilvl w:val="0"/>
                <w:numId w:val="17"/>
              </w:numPr>
              <w:spacing w:after="75"/>
              <w:ind w:left="314"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how the breach was established, i.e., through a judicial or administrative decision or by other means</w:t>
            </w:r>
          </w:p>
          <w:p w14:paraId="608F1D3C" w14:textId="77777777" w:rsidR="00C13AFA" w:rsidRPr="00240C79" w:rsidRDefault="00C13AFA" w:rsidP="00C13AFA">
            <w:pPr>
              <w:pStyle w:val="ListParagraph"/>
              <w:numPr>
                <w:ilvl w:val="0"/>
                <w:numId w:val="17"/>
              </w:numPr>
              <w:spacing w:after="75"/>
              <w:ind w:left="314"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 xml:space="preserve">if the breach has been established through a judicial or administrative </w:t>
            </w:r>
            <w:proofErr w:type="gramStart"/>
            <w:r w:rsidRPr="00240C79">
              <w:rPr>
                <w:rFonts w:asciiTheme="majorHAnsi" w:hAnsiTheme="majorHAnsi" w:cstheme="majorHAnsi"/>
                <w:color w:val="0B0C0C"/>
                <w:sz w:val="22"/>
                <w:szCs w:val="22"/>
              </w:rPr>
              <w:t>decision</w:t>
            </w:r>
            <w:proofErr w:type="gramEnd"/>
            <w:r w:rsidRPr="00240C79">
              <w:rPr>
                <w:rFonts w:asciiTheme="majorHAnsi" w:hAnsiTheme="majorHAnsi" w:cstheme="majorHAnsi"/>
                <w:color w:val="0B0C0C"/>
                <w:sz w:val="22"/>
                <w:szCs w:val="22"/>
              </w:rPr>
              <w:t xml:space="preserve"> please provide the date of the decision</w:t>
            </w:r>
          </w:p>
          <w:p w14:paraId="6D618174" w14:textId="77777777" w:rsidR="00C13AFA" w:rsidRPr="00240C79" w:rsidRDefault="00C13AFA" w:rsidP="00C13AFA">
            <w:pPr>
              <w:pStyle w:val="ListParagraph"/>
              <w:numPr>
                <w:ilvl w:val="0"/>
                <w:numId w:val="17"/>
              </w:numPr>
              <w:spacing w:after="75"/>
              <w:ind w:left="314"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if the breach has been established by other means please specify the means.</w:t>
            </w:r>
          </w:p>
          <w:p w14:paraId="50B0263E" w14:textId="77777777" w:rsidR="00C13AFA" w:rsidRPr="00240C79" w:rsidRDefault="00C13AFA" w:rsidP="00C13AFA">
            <w:pPr>
              <w:pStyle w:val="ListParagraph"/>
              <w:numPr>
                <w:ilvl w:val="0"/>
                <w:numId w:val="17"/>
              </w:numPr>
              <w:spacing w:after="75"/>
              <w:ind w:left="314"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 xml:space="preserve">Please also confirm whether you have </w:t>
            </w:r>
            <w:proofErr w:type="gramStart"/>
            <w:r w:rsidRPr="00240C79">
              <w:rPr>
                <w:rFonts w:asciiTheme="majorHAnsi" w:hAnsiTheme="majorHAnsi" w:cstheme="majorHAnsi"/>
                <w:color w:val="0B0C0C"/>
                <w:sz w:val="22"/>
                <w:szCs w:val="22"/>
              </w:rPr>
              <w:t>paid, or</w:t>
            </w:r>
            <w:proofErr w:type="gramEnd"/>
            <w:r w:rsidRPr="00240C79">
              <w:rPr>
                <w:rFonts w:asciiTheme="majorHAnsi" w:hAnsiTheme="majorHAnsi" w:cstheme="majorHAnsi"/>
                <w:color w:val="0B0C0C"/>
                <w:sz w:val="22"/>
                <w:szCs w:val="22"/>
              </w:rPr>
              <w:t xml:space="preserve"> have entered into a binding arrangement with a view to paying the outstanding sum including, where applicable, any accrued interest and/or fines.</w:t>
            </w:r>
          </w:p>
          <w:p w14:paraId="10B7EFF8" w14:textId="77777777" w:rsidR="00C13AFA" w:rsidRPr="00240C79" w:rsidRDefault="00C13AFA">
            <w:pPr>
              <w:pStyle w:val="NormalWeb"/>
              <w:spacing w:before="300" w:beforeAutospacing="0" w:after="0" w:afterAutospacing="0"/>
              <w:rPr>
                <w:rFonts w:asciiTheme="majorHAnsi" w:hAnsiTheme="majorHAnsi" w:cstheme="majorHAnsi"/>
                <w:color w:val="0B0C0C"/>
                <w:szCs w:val="22"/>
              </w:rPr>
            </w:pPr>
            <w:r w:rsidRPr="00240C79">
              <w:rPr>
                <w:rFonts w:asciiTheme="majorHAnsi" w:hAnsiTheme="majorHAnsi" w:cstheme="majorHAnsi"/>
                <w:color w:val="0B0C0C"/>
                <w:szCs w:val="22"/>
              </w:rPr>
              <w:t>Please note we reserve our right to use our discretion to exclude your application where we can demonstrate by any appropriate means that you are in breach of your obligations relating to the payment of taxes or social security contributions.</w:t>
            </w:r>
          </w:p>
        </w:tc>
        <w:tc>
          <w:tcPr>
            <w:tcW w:w="4508" w:type="dxa"/>
            <w:shd w:val="clear" w:color="auto" w:fill="FBE4D5" w:themeFill="accent2" w:themeFillTint="33"/>
            <w:vAlign w:val="center"/>
          </w:tcPr>
          <w:p w14:paraId="7D66E14B" w14:textId="77777777" w:rsidR="00C13AFA" w:rsidRPr="00240C79" w:rsidRDefault="000D2A54">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
                  <w:enabled/>
                  <w:calcOnExit w:val="0"/>
                  <w:ddList>
                    <w:listEntry w:val="Please select..."/>
                    <w:listEntry w:val="Yes"/>
                    <w:listEntry w:val="No"/>
                  </w:ddList>
                </w:ffData>
              </w:fldChar>
            </w:r>
            <w:r w:rsidRPr="00240C79">
              <w:rPr>
                <w:rFonts w:asciiTheme="majorHAnsi" w:hAnsiTheme="majorHAnsi" w:cstheme="majorHAnsi"/>
                <w:sz w:val="22"/>
                <w:szCs w:val="22"/>
              </w:rPr>
              <w:instrText xml:space="preserve"> FORMDROPDOWN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p>
          <w:p w14:paraId="546524F4" w14:textId="77777777" w:rsidR="00526656" w:rsidRPr="00240C79" w:rsidRDefault="00526656">
            <w:pPr>
              <w:rPr>
                <w:rFonts w:asciiTheme="majorHAnsi" w:hAnsiTheme="majorHAnsi" w:cstheme="majorHAnsi"/>
                <w:sz w:val="22"/>
                <w:szCs w:val="22"/>
              </w:rPr>
            </w:pPr>
          </w:p>
          <w:p w14:paraId="7B7DAF98" w14:textId="70C9D7FF" w:rsidR="00526656" w:rsidRPr="00240C79" w:rsidRDefault="00C96F77">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Text2"/>
                  <w:enabled/>
                  <w:calcOnExit w:val="0"/>
                  <w:textInput/>
                </w:ffData>
              </w:fldChar>
            </w:r>
            <w:r w:rsidRPr="00240C79">
              <w:rPr>
                <w:rFonts w:asciiTheme="majorHAnsi" w:hAnsiTheme="majorHAnsi" w:cstheme="majorHAnsi"/>
                <w:sz w:val="22"/>
                <w:szCs w:val="22"/>
              </w:rPr>
              <w:instrText xml:space="preserve"> FORMTEXT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noProof/>
                <w:sz w:val="22"/>
                <w:szCs w:val="22"/>
              </w:rPr>
              <w:t> </w:t>
            </w:r>
            <w:r w:rsidRPr="00240C79">
              <w:rPr>
                <w:rFonts w:asciiTheme="majorHAnsi" w:hAnsiTheme="majorHAnsi" w:cstheme="majorHAnsi"/>
                <w:sz w:val="22"/>
                <w:szCs w:val="22"/>
              </w:rPr>
              <w:fldChar w:fldCharType="end"/>
            </w:r>
          </w:p>
        </w:tc>
      </w:tr>
      <w:tr w:rsidR="00C13AFA" w:rsidRPr="00240C79" w14:paraId="16BEB6FB" w14:textId="77777777" w:rsidTr="00424A01">
        <w:trPr>
          <w:trHeight w:val="4329"/>
        </w:trPr>
        <w:tc>
          <w:tcPr>
            <w:tcW w:w="4513" w:type="dxa"/>
            <w:vAlign w:val="center"/>
          </w:tcPr>
          <w:p w14:paraId="270C8BB0" w14:textId="1506AEEF" w:rsidR="00C13AFA" w:rsidRPr="00240C79" w:rsidRDefault="00C13AFA" w:rsidP="007B01E2">
            <w:pPr>
              <w:rPr>
                <w:rFonts w:asciiTheme="majorHAnsi" w:hAnsiTheme="majorHAnsi" w:cstheme="majorHAnsi"/>
                <w:color w:val="0B0C0C"/>
                <w:sz w:val="22"/>
                <w:szCs w:val="22"/>
              </w:rPr>
            </w:pPr>
            <w:r w:rsidRPr="00240C79">
              <w:rPr>
                <w:rFonts w:asciiTheme="majorHAnsi" w:hAnsiTheme="majorHAnsi" w:cstheme="majorHAnsi"/>
                <w:color w:val="0B0C0C"/>
                <w:sz w:val="22"/>
                <w:szCs w:val="22"/>
              </w:rPr>
              <w:lastRenderedPageBreak/>
              <w:t>Within the past three years, anywhere in the world, have any of the situations summarised below applied to you?</w:t>
            </w:r>
            <w:r w:rsidR="00CA2CF7" w:rsidRPr="00240C79">
              <w:rPr>
                <w:rFonts w:asciiTheme="majorHAnsi" w:hAnsiTheme="majorHAnsi" w:cstheme="majorHAnsi"/>
                <w:color w:val="0B0C0C"/>
                <w:sz w:val="22"/>
                <w:szCs w:val="22"/>
              </w:rPr>
              <w:br/>
            </w:r>
          </w:p>
          <w:p w14:paraId="2757ADFD" w14:textId="77777777" w:rsidR="00C13AFA" w:rsidRPr="00240C79" w:rsidRDefault="00C13AFA" w:rsidP="00C13AFA">
            <w:pPr>
              <w:numPr>
                <w:ilvl w:val="0"/>
                <w:numId w:val="13"/>
              </w:numPr>
              <w:spacing w:after="75"/>
              <w:ind w:left="312"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Breach of environmental law obligations? To note that environmental law obligations include Health and Safety obligations.</w:t>
            </w:r>
          </w:p>
          <w:p w14:paraId="69BA8E96" w14:textId="77777777" w:rsidR="00C13AFA" w:rsidRPr="00240C79" w:rsidRDefault="00C13AFA" w:rsidP="00C13AFA">
            <w:pPr>
              <w:numPr>
                <w:ilvl w:val="0"/>
                <w:numId w:val="13"/>
              </w:numPr>
              <w:spacing w:after="75"/>
              <w:ind w:left="312"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Breach of social law obligations?</w:t>
            </w:r>
          </w:p>
          <w:p w14:paraId="34FCFBDE" w14:textId="77777777" w:rsidR="00C13AFA" w:rsidRPr="00240C79" w:rsidRDefault="00C13AFA" w:rsidP="00C13AFA">
            <w:pPr>
              <w:numPr>
                <w:ilvl w:val="0"/>
                <w:numId w:val="13"/>
              </w:numPr>
              <w:spacing w:after="75"/>
              <w:ind w:left="312"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Breach of labour law obligations?</w:t>
            </w:r>
          </w:p>
          <w:p w14:paraId="68573249" w14:textId="77777777" w:rsidR="00C13AFA" w:rsidRPr="00240C79" w:rsidRDefault="00C13AFA" w:rsidP="00C13AFA">
            <w:pPr>
              <w:numPr>
                <w:ilvl w:val="0"/>
                <w:numId w:val="13"/>
              </w:numPr>
              <w:spacing w:after="75"/>
              <w:ind w:left="312"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Bankruptcy or subject of insolvency?</w:t>
            </w:r>
          </w:p>
          <w:p w14:paraId="74311506" w14:textId="77777777" w:rsidR="00C13AFA" w:rsidRPr="00240C79" w:rsidRDefault="00C13AFA" w:rsidP="00C13AFA">
            <w:pPr>
              <w:numPr>
                <w:ilvl w:val="0"/>
                <w:numId w:val="13"/>
              </w:numPr>
              <w:spacing w:after="75"/>
              <w:ind w:left="312"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Guilty of grave professional misconduct?</w:t>
            </w:r>
          </w:p>
          <w:p w14:paraId="1A0086B6" w14:textId="77777777" w:rsidR="00C13AFA" w:rsidRPr="00240C79" w:rsidRDefault="00C13AFA" w:rsidP="00C13AFA">
            <w:pPr>
              <w:numPr>
                <w:ilvl w:val="0"/>
                <w:numId w:val="13"/>
              </w:numPr>
              <w:spacing w:after="75"/>
              <w:ind w:left="312"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Distortion of competition?</w:t>
            </w:r>
          </w:p>
          <w:p w14:paraId="213CAD71" w14:textId="77777777" w:rsidR="00C13AFA" w:rsidRPr="00240C79" w:rsidRDefault="00C13AFA" w:rsidP="00C13AFA">
            <w:pPr>
              <w:numPr>
                <w:ilvl w:val="0"/>
                <w:numId w:val="13"/>
              </w:numPr>
              <w:spacing w:after="75"/>
              <w:ind w:left="312"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Conflict of interest?</w:t>
            </w:r>
          </w:p>
          <w:p w14:paraId="2FD679CE" w14:textId="77777777" w:rsidR="00C13AFA" w:rsidRPr="00240C79" w:rsidRDefault="00C13AFA" w:rsidP="00C13AFA">
            <w:pPr>
              <w:numPr>
                <w:ilvl w:val="0"/>
                <w:numId w:val="13"/>
              </w:numPr>
              <w:spacing w:after="75"/>
              <w:ind w:left="312"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Been involved in the preparation of the procurement procedure?</w:t>
            </w:r>
          </w:p>
          <w:p w14:paraId="4E6884E0" w14:textId="0FBD5F35" w:rsidR="00C13AFA" w:rsidRPr="00240C79" w:rsidRDefault="00C13AFA" w:rsidP="005F3F68">
            <w:pPr>
              <w:numPr>
                <w:ilvl w:val="0"/>
                <w:numId w:val="13"/>
              </w:numPr>
              <w:spacing w:after="75"/>
              <w:ind w:left="312"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 xml:space="preserve">Prior performance issues? </w:t>
            </w:r>
          </w:p>
        </w:tc>
        <w:tc>
          <w:tcPr>
            <w:tcW w:w="4508" w:type="dxa"/>
            <w:shd w:val="clear" w:color="auto" w:fill="FBE4D5" w:themeFill="accent2" w:themeFillTint="33"/>
            <w:vAlign w:val="center"/>
          </w:tcPr>
          <w:p w14:paraId="1ABE6F40" w14:textId="31151320" w:rsidR="00C13AFA" w:rsidRPr="00240C79" w:rsidRDefault="0027744B">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
                  <w:enabled/>
                  <w:calcOnExit w:val="0"/>
                  <w:ddList>
                    <w:listEntry w:val="Please select..."/>
                    <w:listEntry w:val="No"/>
                    <w:listEntry w:val="Yes"/>
                  </w:ddList>
                </w:ffData>
              </w:fldChar>
            </w:r>
            <w:r w:rsidRPr="00240C79">
              <w:rPr>
                <w:rFonts w:asciiTheme="majorHAnsi" w:hAnsiTheme="majorHAnsi" w:cstheme="majorHAnsi"/>
                <w:sz w:val="22"/>
                <w:szCs w:val="22"/>
              </w:rPr>
              <w:instrText xml:space="preserve"> FORMDROPDOWN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p>
        </w:tc>
      </w:tr>
      <w:tr w:rsidR="00C13AFA" w:rsidRPr="00240C79" w14:paraId="748A8375" w14:textId="77777777" w:rsidTr="00424A01">
        <w:tc>
          <w:tcPr>
            <w:tcW w:w="4513" w:type="dxa"/>
            <w:vAlign w:val="center"/>
          </w:tcPr>
          <w:p w14:paraId="2D7E6EA9" w14:textId="77777777" w:rsidR="00C13AFA" w:rsidRPr="00240C79" w:rsidRDefault="00C13AFA">
            <w:pPr>
              <w:rPr>
                <w:rFonts w:asciiTheme="majorHAnsi" w:hAnsiTheme="majorHAnsi" w:cstheme="majorHAnsi"/>
                <w:color w:val="0B0C0C"/>
                <w:sz w:val="22"/>
                <w:szCs w:val="22"/>
              </w:rPr>
            </w:pPr>
            <w:r w:rsidRPr="00240C79">
              <w:rPr>
                <w:rFonts w:asciiTheme="majorHAnsi" w:hAnsiTheme="majorHAnsi" w:cstheme="majorHAnsi"/>
                <w:color w:val="0B0C0C"/>
                <w:sz w:val="22"/>
                <w:szCs w:val="22"/>
              </w:rPr>
              <w:t>You are a relevant commercial organisation subject to Section 54 of the Modern Slavery Act 2015 if you carry on your business, or part of your business in the UK, supplying goods or services and you have an annual turnover of at least £36 million. If you are a relevant commercial organisation, please confirm:</w:t>
            </w:r>
          </w:p>
          <w:p w14:paraId="66681B10" w14:textId="77777777" w:rsidR="00C13AFA" w:rsidRPr="00240C79" w:rsidRDefault="00C13AFA">
            <w:pPr>
              <w:rPr>
                <w:rFonts w:asciiTheme="majorHAnsi" w:hAnsiTheme="majorHAnsi" w:cstheme="majorHAnsi"/>
                <w:sz w:val="22"/>
                <w:szCs w:val="22"/>
              </w:rPr>
            </w:pPr>
          </w:p>
          <w:p w14:paraId="42E33491" w14:textId="77777777" w:rsidR="00C13AFA" w:rsidRPr="00240C79" w:rsidRDefault="00C13AFA" w:rsidP="00C13AFA">
            <w:pPr>
              <w:pStyle w:val="ListParagraph"/>
              <w:numPr>
                <w:ilvl w:val="0"/>
                <w:numId w:val="19"/>
              </w:numPr>
              <w:spacing w:after="75"/>
              <w:ind w:left="314"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you have published a statement as required by Section 54 of the Modern Slavery Act</w:t>
            </w:r>
          </w:p>
          <w:p w14:paraId="21646CE7" w14:textId="77777777" w:rsidR="00C13AFA" w:rsidRPr="00240C79" w:rsidRDefault="00C13AFA" w:rsidP="00C13AFA">
            <w:pPr>
              <w:pStyle w:val="ListParagraph"/>
              <w:numPr>
                <w:ilvl w:val="0"/>
                <w:numId w:val="19"/>
              </w:numPr>
              <w:spacing w:after="75"/>
              <w:ind w:left="314" w:hanging="284"/>
              <w:rPr>
                <w:rFonts w:asciiTheme="majorHAnsi" w:hAnsiTheme="majorHAnsi" w:cstheme="majorHAnsi"/>
                <w:color w:val="0B0C0C"/>
                <w:sz w:val="22"/>
                <w:szCs w:val="22"/>
              </w:rPr>
            </w:pPr>
            <w:r w:rsidRPr="00240C79">
              <w:rPr>
                <w:rFonts w:asciiTheme="majorHAnsi" w:hAnsiTheme="majorHAnsi" w:cstheme="majorHAnsi"/>
                <w:color w:val="0B0C0C"/>
                <w:sz w:val="22"/>
                <w:szCs w:val="22"/>
              </w:rPr>
              <w:t>that the statement complies with the requirements of Section 54</w:t>
            </w:r>
          </w:p>
        </w:tc>
        <w:tc>
          <w:tcPr>
            <w:tcW w:w="4508" w:type="dxa"/>
            <w:shd w:val="clear" w:color="auto" w:fill="FBE4D5" w:themeFill="accent2" w:themeFillTint="33"/>
            <w:vAlign w:val="center"/>
          </w:tcPr>
          <w:p w14:paraId="24B2A5AC" w14:textId="338FF566" w:rsidR="00C13AFA" w:rsidRPr="00240C79" w:rsidRDefault="000D2A54">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
                  <w:enabled/>
                  <w:calcOnExit w:val="0"/>
                  <w:ddList>
                    <w:listEntry w:val="Please select..."/>
                    <w:listEntry w:val="Yes"/>
                    <w:listEntry w:val="No"/>
                    <w:listEntry w:val="Not applicable (turnover less than £36m)"/>
                  </w:ddList>
                </w:ffData>
              </w:fldChar>
            </w:r>
            <w:r w:rsidRPr="00240C79">
              <w:rPr>
                <w:rFonts w:asciiTheme="majorHAnsi" w:hAnsiTheme="majorHAnsi" w:cstheme="majorHAnsi"/>
                <w:sz w:val="22"/>
                <w:szCs w:val="22"/>
              </w:rPr>
              <w:instrText xml:space="preserve"> FORMDROPDOWN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Pr="00240C79">
              <w:rPr>
                <w:rFonts w:asciiTheme="majorHAnsi" w:hAnsiTheme="majorHAnsi" w:cstheme="majorHAnsi"/>
                <w:sz w:val="22"/>
                <w:szCs w:val="22"/>
              </w:rPr>
              <w:fldChar w:fldCharType="end"/>
            </w:r>
          </w:p>
        </w:tc>
      </w:tr>
    </w:tbl>
    <w:p w14:paraId="1E2B7232" w14:textId="77777777" w:rsidR="00FE7CF8" w:rsidRPr="00240C79" w:rsidRDefault="00FE7CF8">
      <w:pPr>
        <w:rPr>
          <w:rFonts w:asciiTheme="majorHAnsi" w:eastAsiaTheme="majorEastAsia" w:hAnsiTheme="majorHAnsi" w:cstheme="majorHAnsi"/>
          <w:b/>
          <w:color w:val="E71418"/>
          <w:sz w:val="22"/>
          <w:szCs w:val="22"/>
          <w:lang w:eastAsia="en-GB"/>
        </w:rPr>
      </w:pPr>
      <w:r w:rsidRPr="00240C79">
        <w:rPr>
          <w:rFonts w:asciiTheme="majorHAnsi" w:hAnsiTheme="majorHAnsi" w:cstheme="majorHAnsi"/>
          <w:sz w:val="22"/>
          <w:szCs w:val="22"/>
        </w:rPr>
        <w:br w:type="page"/>
      </w:r>
    </w:p>
    <w:p w14:paraId="77E18AFA" w14:textId="77777777" w:rsidR="00240C79" w:rsidRPr="00240C79" w:rsidRDefault="00FE7CF8" w:rsidP="00FE7CF8">
      <w:pPr>
        <w:pStyle w:val="Heading1"/>
        <w:rPr>
          <w:rFonts w:asciiTheme="majorHAnsi" w:hAnsiTheme="majorHAnsi" w:cstheme="majorHAnsi"/>
          <w:sz w:val="22"/>
          <w:szCs w:val="22"/>
        </w:rPr>
      </w:pPr>
      <w:r w:rsidRPr="00240C79">
        <w:rPr>
          <w:rFonts w:asciiTheme="majorHAnsi" w:hAnsiTheme="majorHAnsi" w:cstheme="majorHAnsi"/>
          <w:sz w:val="22"/>
          <w:szCs w:val="22"/>
        </w:rPr>
        <w:lastRenderedPageBreak/>
        <w:t>3. Statement of suitability</w:t>
      </w:r>
    </w:p>
    <w:p w14:paraId="229D9A73" w14:textId="529810FA" w:rsidR="00240C79" w:rsidRPr="00240C79" w:rsidRDefault="00240C79" w:rsidP="00240C79">
      <w:pPr>
        <w:rPr>
          <w:rFonts w:asciiTheme="majorHAnsi" w:hAnsiTheme="majorHAnsi" w:cstheme="majorHAnsi"/>
          <w:sz w:val="22"/>
          <w:szCs w:val="22"/>
        </w:rPr>
      </w:pPr>
      <w:r>
        <w:rPr>
          <w:rFonts w:asciiTheme="majorHAnsi" w:hAnsiTheme="majorHAnsi" w:cstheme="majorHAnsi"/>
          <w:sz w:val="22"/>
          <w:szCs w:val="22"/>
        </w:rPr>
        <w:br/>
      </w:r>
      <w:r w:rsidRPr="00240C79">
        <w:rPr>
          <w:rFonts w:asciiTheme="majorHAnsi" w:hAnsiTheme="majorHAnsi" w:cstheme="majorHAnsi"/>
          <w:sz w:val="22"/>
          <w:szCs w:val="22"/>
        </w:rPr>
        <w:t>Please provide a statement of suitability for all lots that you are applying for including:</w:t>
      </w:r>
    </w:p>
    <w:p w14:paraId="133AEA66" w14:textId="77777777" w:rsidR="00240C79" w:rsidRPr="00240C79" w:rsidRDefault="00240C79" w:rsidP="00240C79">
      <w:pPr>
        <w:rPr>
          <w:rFonts w:asciiTheme="majorHAnsi" w:hAnsiTheme="majorHAnsi" w:cstheme="majorHAnsi"/>
          <w:sz w:val="22"/>
          <w:szCs w:val="22"/>
        </w:rPr>
      </w:pPr>
    </w:p>
    <w:p w14:paraId="563EFC82" w14:textId="77777777" w:rsidR="00240C79" w:rsidRPr="00240C79" w:rsidRDefault="00240C79" w:rsidP="00240C79">
      <w:pPr>
        <w:pStyle w:val="ListBullet"/>
        <w:rPr>
          <w:rFonts w:asciiTheme="majorHAnsi" w:hAnsiTheme="majorHAnsi" w:cstheme="majorHAnsi"/>
          <w:sz w:val="22"/>
        </w:rPr>
      </w:pPr>
      <w:r w:rsidRPr="00240C79">
        <w:rPr>
          <w:rFonts w:asciiTheme="majorHAnsi" w:hAnsiTheme="majorHAnsi" w:cstheme="majorHAnsi"/>
          <w:sz w:val="22"/>
        </w:rPr>
        <w:t>Experience; including specific contracts delivered and their value(s), and any specific experience in the social housing sector</w:t>
      </w:r>
    </w:p>
    <w:p w14:paraId="4969DC92" w14:textId="77777777" w:rsidR="00240C79" w:rsidRPr="00240C79" w:rsidRDefault="00240C79" w:rsidP="00240C79">
      <w:pPr>
        <w:pStyle w:val="ListBullet"/>
        <w:rPr>
          <w:rFonts w:asciiTheme="majorHAnsi" w:hAnsiTheme="majorHAnsi" w:cstheme="majorHAnsi"/>
          <w:sz w:val="22"/>
        </w:rPr>
      </w:pPr>
      <w:proofErr w:type="gramStart"/>
      <w:r w:rsidRPr="00240C79">
        <w:rPr>
          <w:rFonts w:asciiTheme="majorHAnsi" w:hAnsiTheme="majorHAnsi" w:cstheme="majorHAnsi"/>
          <w:sz w:val="22"/>
        </w:rPr>
        <w:t>Capability;</w:t>
      </w:r>
      <w:proofErr w:type="gramEnd"/>
      <w:r w:rsidRPr="00240C79">
        <w:rPr>
          <w:rFonts w:asciiTheme="majorHAnsi" w:hAnsiTheme="majorHAnsi" w:cstheme="majorHAnsi"/>
          <w:sz w:val="22"/>
        </w:rPr>
        <w:t xml:space="preserve"> the employees that you have available to deliver any services – including specific numbers – and how you ensure they are competent</w:t>
      </w:r>
    </w:p>
    <w:p w14:paraId="7D3FA29B" w14:textId="77777777" w:rsidR="00240C79" w:rsidRPr="00240C79" w:rsidRDefault="00240C79" w:rsidP="00240C79">
      <w:pPr>
        <w:pStyle w:val="ListBullet"/>
        <w:rPr>
          <w:rFonts w:asciiTheme="majorHAnsi" w:hAnsiTheme="majorHAnsi" w:cstheme="majorHAnsi"/>
          <w:sz w:val="22"/>
        </w:rPr>
      </w:pPr>
      <w:r w:rsidRPr="00240C79">
        <w:rPr>
          <w:rFonts w:asciiTheme="majorHAnsi" w:hAnsiTheme="majorHAnsi" w:cstheme="majorHAnsi"/>
          <w:sz w:val="22"/>
        </w:rPr>
        <w:t>Accreditation / certification; for any services that you provide that are governed by regulatory standards (i.e. gas)</w:t>
      </w:r>
    </w:p>
    <w:p w14:paraId="5EB18529" w14:textId="6C06B6D4" w:rsidR="00240C79" w:rsidRPr="00240C79" w:rsidRDefault="00240C79" w:rsidP="00240C79">
      <w:pPr>
        <w:pStyle w:val="ListBullet"/>
        <w:rPr>
          <w:rFonts w:asciiTheme="majorHAnsi" w:hAnsiTheme="majorHAnsi" w:cstheme="majorHAnsi"/>
          <w:sz w:val="22"/>
        </w:rPr>
      </w:pPr>
      <w:proofErr w:type="gramStart"/>
      <w:r w:rsidRPr="00240C79">
        <w:rPr>
          <w:rFonts w:asciiTheme="majorHAnsi" w:hAnsiTheme="majorHAnsi" w:cstheme="majorHAnsi"/>
          <w:sz w:val="22"/>
        </w:rPr>
        <w:t>Location;</w:t>
      </w:r>
      <w:proofErr w:type="gramEnd"/>
      <w:r w:rsidRPr="00240C79">
        <w:rPr>
          <w:rFonts w:asciiTheme="majorHAnsi" w:hAnsiTheme="majorHAnsi" w:cstheme="majorHAnsi"/>
          <w:sz w:val="22"/>
        </w:rPr>
        <w:t xml:space="preserve"> where the business is located, where your staff are located, and how this is suitable for delivering services in the required locations</w:t>
      </w:r>
      <w:r w:rsidR="00274BFA">
        <w:rPr>
          <w:rFonts w:asciiTheme="majorHAnsi" w:hAnsiTheme="majorHAnsi" w:cstheme="majorHAnsi"/>
          <w:sz w:val="22"/>
        </w:rPr>
        <w:t xml:space="preserve">. </w:t>
      </w:r>
      <w:r w:rsidR="00274BFA" w:rsidRPr="001E6922">
        <w:rPr>
          <w:rFonts w:asciiTheme="majorHAnsi" w:hAnsiTheme="majorHAnsi" w:cstheme="majorHAnsi"/>
          <w:b/>
          <w:bCs/>
          <w:sz w:val="22"/>
        </w:rPr>
        <w:t xml:space="preserve">Please note that if you cannot demonstrate </w:t>
      </w:r>
      <w:r w:rsidR="002C15C0" w:rsidRPr="001E6922">
        <w:rPr>
          <w:rFonts w:asciiTheme="majorHAnsi" w:hAnsiTheme="majorHAnsi" w:cstheme="majorHAnsi"/>
          <w:b/>
          <w:bCs/>
          <w:sz w:val="22"/>
        </w:rPr>
        <w:t xml:space="preserve">that you have specific capability to deliver services in the required locations (East Midlands and Warwickshire) </w:t>
      </w:r>
      <w:r w:rsidR="001E6922">
        <w:rPr>
          <w:rFonts w:asciiTheme="majorHAnsi" w:hAnsiTheme="majorHAnsi" w:cstheme="majorHAnsi"/>
          <w:b/>
          <w:bCs/>
          <w:sz w:val="22"/>
        </w:rPr>
        <w:t>with</w:t>
      </w:r>
      <w:r w:rsidR="002C15C0" w:rsidRPr="001E6922">
        <w:rPr>
          <w:rFonts w:asciiTheme="majorHAnsi" w:hAnsiTheme="majorHAnsi" w:cstheme="majorHAnsi"/>
          <w:b/>
          <w:bCs/>
          <w:sz w:val="22"/>
        </w:rPr>
        <w:t xml:space="preserve"> staff</w:t>
      </w:r>
      <w:r w:rsidR="002B0EE0" w:rsidRPr="001E6922">
        <w:rPr>
          <w:rFonts w:asciiTheme="majorHAnsi" w:hAnsiTheme="majorHAnsi" w:cstheme="majorHAnsi"/>
          <w:b/>
          <w:bCs/>
          <w:sz w:val="22"/>
        </w:rPr>
        <w:t xml:space="preserve"> in these locations then we will not accept your application.</w:t>
      </w:r>
    </w:p>
    <w:p w14:paraId="69D6889E" w14:textId="77777777" w:rsidR="00240C79" w:rsidRPr="00240C79" w:rsidRDefault="00240C79" w:rsidP="00240C79">
      <w:pPr>
        <w:rPr>
          <w:rFonts w:asciiTheme="majorHAnsi" w:hAnsiTheme="majorHAnsi" w:cstheme="majorHAnsi"/>
          <w:sz w:val="22"/>
          <w:szCs w:val="22"/>
        </w:rPr>
      </w:pPr>
    </w:p>
    <w:p w14:paraId="009607F4" w14:textId="23AEC797" w:rsidR="00240C79" w:rsidRDefault="00A432C9" w:rsidP="00240C79">
      <w:pPr>
        <w:rPr>
          <w:rFonts w:asciiTheme="majorHAnsi" w:hAnsiTheme="majorHAnsi" w:cstheme="majorHAnsi"/>
          <w:sz w:val="22"/>
          <w:szCs w:val="22"/>
        </w:rPr>
      </w:pPr>
      <w:r>
        <w:rPr>
          <w:rFonts w:asciiTheme="majorHAnsi" w:hAnsiTheme="majorHAnsi" w:cstheme="majorHAnsi"/>
          <w:sz w:val="22"/>
          <w:szCs w:val="22"/>
        </w:rPr>
        <w:t xml:space="preserve">Do not exceed </w:t>
      </w:r>
      <w:r w:rsidR="001E6922">
        <w:rPr>
          <w:rFonts w:asciiTheme="majorHAnsi" w:hAnsiTheme="majorHAnsi" w:cstheme="majorHAnsi"/>
          <w:sz w:val="22"/>
          <w:szCs w:val="22"/>
        </w:rPr>
        <w:t>1,000 words.</w:t>
      </w:r>
    </w:p>
    <w:p w14:paraId="065D75FB" w14:textId="77777777" w:rsidR="001513F9" w:rsidRDefault="001513F9" w:rsidP="00240C79">
      <w:pPr>
        <w:rPr>
          <w:rFonts w:asciiTheme="majorHAnsi" w:hAnsiTheme="majorHAnsi" w:cstheme="majorHAnsi"/>
          <w:sz w:val="22"/>
          <w:szCs w:val="22"/>
        </w:rPr>
      </w:pPr>
    </w:p>
    <w:tbl>
      <w:tblPr>
        <w:tblStyle w:val="TableGrid"/>
        <w:tblW w:w="0" w:type="auto"/>
        <w:shd w:val="clear" w:color="auto" w:fill="FBE4D5" w:themeFill="accent2" w:themeFillTint="33"/>
        <w:tblCellMar>
          <w:top w:w="57" w:type="dxa"/>
          <w:bottom w:w="57" w:type="dxa"/>
        </w:tblCellMar>
        <w:tblLook w:val="04A0" w:firstRow="1" w:lastRow="0" w:firstColumn="1" w:lastColumn="0" w:noHBand="0" w:noVBand="1"/>
      </w:tblPr>
      <w:tblGrid>
        <w:gridCol w:w="9060"/>
      </w:tblGrid>
      <w:tr w:rsidR="001513F9" w14:paraId="53FECBC7" w14:textId="77777777" w:rsidTr="001513F9">
        <w:trPr>
          <w:trHeight w:val="8723"/>
        </w:trPr>
        <w:tc>
          <w:tcPr>
            <w:tcW w:w="9060" w:type="dxa"/>
            <w:shd w:val="clear" w:color="auto" w:fill="FBE4D5" w:themeFill="accent2" w:themeFillTint="33"/>
          </w:tcPr>
          <w:p w14:paraId="243D053D" w14:textId="656059DE" w:rsidR="001513F9" w:rsidRDefault="00A53840" w:rsidP="001F39FD">
            <w:pPr>
              <w:rPr>
                <w:rFonts w:asciiTheme="majorHAnsi" w:hAnsiTheme="majorHAnsi" w:cstheme="majorHAnsi"/>
                <w:sz w:val="22"/>
                <w:szCs w:val="22"/>
              </w:rPr>
            </w:pPr>
            <w:r w:rsidRPr="00240C79">
              <w:rPr>
                <w:rFonts w:asciiTheme="majorHAnsi" w:hAnsiTheme="majorHAnsi" w:cstheme="majorHAnsi"/>
                <w:sz w:val="22"/>
                <w:szCs w:val="22"/>
              </w:rPr>
              <w:fldChar w:fldCharType="begin">
                <w:ffData>
                  <w:name w:val="Text2"/>
                  <w:enabled/>
                  <w:calcOnExit w:val="0"/>
                  <w:textInput/>
                </w:ffData>
              </w:fldChar>
            </w:r>
            <w:r w:rsidRPr="00240C79">
              <w:rPr>
                <w:rFonts w:asciiTheme="majorHAnsi" w:hAnsiTheme="majorHAnsi" w:cstheme="majorHAnsi"/>
                <w:sz w:val="22"/>
                <w:szCs w:val="22"/>
              </w:rPr>
              <w:instrText xml:space="preserve"> FORMTEXT </w:instrText>
            </w:r>
            <w:r w:rsidRPr="00240C79">
              <w:rPr>
                <w:rFonts w:asciiTheme="majorHAnsi" w:hAnsiTheme="majorHAnsi" w:cstheme="majorHAnsi"/>
                <w:sz w:val="22"/>
                <w:szCs w:val="22"/>
              </w:rPr>
            </w:r>
            <w:r w:rsidRPr="00240C79">
              <w:rPr>
                <w:rFonts w:asciiTheme="majorHAnsi" w:hAnsiTheme="majorHAnsi" w:cstheme="majorHAnsi"/>
                <w:sz w:val="22"/>
                <w:szCs w:val="22"/>
              </w:rPr>
              <w:fldChar w:fldCharType="separate"/>
            </w:r>
            <w:r w:rsidR="001F39FD">
              <w:rPr>
                <w:rFonts w:asciiTheme="majorHAnsi" w:hAnsiTheme="majorHAnsi" w:cstheme="majorHAnsi"/>
                <w:sz w:val="22"/>
                <w:szCs w:val="22"/>
              </w:rPr>
              <w:t> </w:t>
            </w:r>
            <w:r w:rsidR="001F39FD">
              <w:rPr>
                <w:rFonts w:asciiTheme="majorHAnsi" w:hAnsiTheme="majorHAnsi" w:cstheme="majorHAnsi"/>
                <w:sz w:val="22"/>
                <w:szCs w:val="22"/>
              </w:rPr>
              <w:t> </w:t>
            </w:r>
            <w:r w:rsidR="001F39FD">
              <w:rPr>
                <w:rFonts w:asciiTheme="majorHAnsi" w:hAnsiTheme="majorHAnsi" w:cstheme="majorHAnsi"/>
                <w:sz w:val="22"/>
                <w:szCs w:val="22"/>
              </w:rPr>
              <w:t> </w:t>
            </w:r>
            <w:r w:rsidR="001F39FD">
              <w:rPr>
                <w:rFonts w:asciiTheme="majorHAnsi" w:hAnsiTheme="majorHAnsi" w:cstheme="majorHAnsi"/>
                <w:sz w:val="22"/>
                <w:szCs w:val="22"/>
              </w:rPr>
              <w:t> </w:t>
            </w:r>
            <w:r w:rsidR="001F39FD">
              <w:rPr>
                <w:rFonts w:asciiTheme="majorHAnsi" w:hAnsiTheme="majorHAnsi" w:cstheme="majorHAnsi"/>
                <w:sz w:val="22"/>
                <w:szCs w:val="22"/>
              </w:rPr>
              <w:t> </w:t>
            </w:r>
            <w:r w:rsidRPr="00240C79">
              <w:rPr>
                <w:rFonts w:asciiTheme="majorHAnsi" w:hAnsiTheme="majorHAnsi" w:cstheme="majorHAnsi"/>
                <w:sz w:val="22"/>
                <w:szCs w:val="22"/>
              </w:rPr>
              <w:fldChar w:fldCharType="end"/>
            </w:r>
          </w:p>
        </w:tc>
      </w:tr>
    </w:tbl>
    <w:p w14:paraId="4F8193F3" w14:textId="0761E6D0" w:rsidR="00E73F88" w:rsidRPr="001513F9" w:rsidRDefault="00FE7CF8" w:rsidP="001513F9">
      <w:pPr>
        <w:pStyle w:val="Heading1"/>
      </w:pPr>
      <w:r w:rsidRPr="00240C79">
        <w:lastRenderedPageBreak/>
        <w:t>4</w:t>
      </w:r>
      <w:r w:rsidR="00E14A8B" w:rsidRPr="00240C79">
        <w:t>.</w:t>
      </w:r>
      <w:r w:rsidR="00E73F88" w:rsidRPr="00240C79">
        <w:t xml:space="preserve"> Supplier </w:t>
      </w:r>
      <w:r w:rsidR="000B5BBF" w:rsidRPr="00240C79">
        <w:t>c</w:t>
      </w:r>
      <w:r w:rsidR="00E73F88" w:rsidRPr="00240C79">
        <w:t>ontact</w:t>
      </w:r>
    </w:p>
    <w:p w14:paraId="2B2324A5" w14:textId="77777777" w:rsidR="00E73F88" w:rsidRPr="00240C79" w:rsidRDefault="00E73F88">
      <w:pPr>
        <w:rPr>
          <w:rFonts w:asciiTheme="majorHAnsi" w:hAnsiTheme="majorHAnsi" w:cstheme="majorHAnsi"/>
          <w:sz w:val="22"/>
          <w:szCs w:val="22"/>
        </w:rPr>
      </w:pPr>
    </w:p>
    <w:tbl>
      <w:tblPr>
        <w:tblStyle w:val="TableGrid"/>
        <w:tblW w:w="0" w:type="auto"/>
        <w:tblCellMar>
          <w:top w:w="57" w:type="dxa"/>
          <w:bottom w:w="57" w:type="dxa"/>
        </w:tblCellMar>
        <w:tblLook w:val="04A0" w:firstRow="1" w:lastRow="0" w:firstColumn="1" w:lastColumn="0" w:noHBand="0" w:noVBand="1"/>
      </w:tblPr>
      <w:tblGrid>
        <w:gridCol w:w="4513"/>
        <w:gridCol w:w="4508"/>
      </w:tblGrid>
      <w:tr w:rsidR="001513F9" w:rsidRPr="00240C79" w14:paraId="4C2438DA" w14:textId="77777777" w:rsidTr="007D58E6">
        <w:tc>
          <w:tcPr>
            <w:tcW w:w="4513" w:type="dxa"/>
            <w:vAlign w:val="center"/>
          </w:tcPr>
          <w:p w14:paraId="6F5D97A7" w14:textId="77777777" w:rsidR="001513F9" w:rsidRPr="00240C79" w:rsidRDefault="001513F9" w:rsidP="001513F9">
            <w:pPr>
              <w:rPr>
                <w:rFonts w:asciiTheme="majorHAnsi" w:hAnsiTheme="majorHAnsi" w:cstheme="majorHAnsi"/>
                <w:sz w:val="22"/>
                <w:szCs w:val="22"/>
              </w:rPr>
            </w:pPr>
            <w:r w:rsidRPr="00240C79">
              <w:rPr>
                <w:rFonts w:asciiTheme="majorHAnsi" w:hAnsiTheme="majorHAnsi" w:cstheme="majorHAnsi"/>
                <w:sz w:val="22"/>
                <w:szCs w:val="22"/>
              </w:rPr>
              <w:t>Your name</w:t>
            </w:r>
          </w:p>
        </w:tc>
        <w:tc>
          <w:tcPr>
            <w:tcW w:w="4508" w:type="dxa"/>
            <w:shd w:val="clear" w:color="auto" w:fill="FBE4D5" w:themeFill="accent2" w:themeFillTint="33"/>
          </w:tcPr>
          <w:p w14:paraId="748FCFCF" w14:textId="4ADC1F11" w:rsidR="001513F9" w:rsidRPr="00240C79" w:rsidRDefault="001513F9" w:rsidP="001513F9">
            <w:pPr>
              <w:rPr>
                <w:rFonts w:asciiTheme="majorHAnsi" w:hAnsiTheme="majorHAnsi" w:cstheme="majorHAnsi"/>
                <w:sz w:val="22"/>
                <w:szCs w:val="22"/>
              </w:rPr>
            </w:pPr>
            <w:r w:rsidRPr="006265F2">
              <w:rPr>
                <w:rFonts w:asciiTheme="majorHAnsi" w:hAnsiTheme="majorHAnsi" w:cstheme="majorHAnsi"/>
                <w:sz w:val="22"/>
                <w:szCs w:val="22"/>
              </w:rPr>
              <w:fldChar w:fldCharType="begin">
                <w:ffData>
                  <w:name w:val="Text2"/>
                  <w:enabled/>
                  <w:calcOnExit w:val="0"/>
                  <w:textInput/>
                </w:ffData>
              </w:fldChar>
            </w:r>
            <w:r w:rsidRPr="006265F2">
              <w:rPr>
                <w:rFonts w:asciiTheme="majorHAnsi" w:hAnsiTheme="majorHAnsi" w:cstheme="majorHAnsi"/>
                <w:sz w:val="22"/>
                <w:szCs w:val="22"/>
              </w:rPr>
              <w:instrText xml:space="preserve"> FORMTEXT </w:instrText>
            </w:r>
            <w:r w:rsidRPr="006265F2">
              <w:rPr>
                <w:rFonts w:asciiTheme="majorHAnsi" w:hAnsiTheme="majorHAnsi" w:cstheme="majorHAnsi"/>
                <w:sz w:val="22"/>
                <w:szCs w:val="22"/>
              </w:rPr>
            </w:r>
            <w:r w:rsidRPr="006265F2">
              <w:rPr>
                <w:rFonts w:asciiTheme="majorHAnsi" w:hAnsiTheme="majorHAnsi" w:cstheme="majorHAnsi"/>
                <w:sz w:val="22"/>
                <w:szCs w:val="22"/>
              </w:rPr>
              <w:fldChar w:fldCharType="separate"/>
            </w:r>
            <w:r w:rsidRPr="006265F2">
              <w:rPr>
                <w:rFonts w:asciiTheme="majorHAnsi" w:hAnsiTheme="majorHAnsi" w:cstheme="majorHAnsi"/>
                <w:noProof/>
                <w:sz w:val="22"/>
                <w:szCs w:val="22"/>
              </w:rPr>
              <w:t> </w:t>
            </w:r>
            <w:r w:rsidRPr="006265F2">
              <w:rPr>
                <w:rFonts w:asciiTheme="majorHAnsi" w:hAnsiTheme="majorHAnsi" w:cstheme="majorHAnsi"/>
                <w:noProof/>
                <w:sz w:val="22"/>
                <w:szCs w:val="22"/>
              </w:rPr>
              <w:t> </w:t>
            </w:r>
            <w:r w:rsidRPr="006265F2">
              <w:rPr>
                <w:rFonts w:asciiTheme="majorHAnsi" w:hAnsiTheme="majorHAnsi" w:cstheme="majorHAnsi"/>
                <w:noProof/>
                <w:sz w:val="22"/>
                <w:szCs w:val="22"/>
              </w:rPr>
              <w:t> </w:t>
            </w:r>
            <w:r w:rsidRPr="006265F2">
              <w:rPr>
                <w:rFonts w:asciiTheme="majorHAnsi" w:hAnsiTheme="majorHAnsi" w:cstheme="majorHAnsi"/>
                <w:noProof/>
                <w:sz w:val="22"/>
                <w:szCs w:val="22"/>
              </w:rPr>
              <w:t> </w:t>
            </w:r>
            <w:r w:rsidRPr="006265F2">
              <w:rPr>
                <w:rFonts w:asciiTheme="majorHAnsi" w:hAnsiTheme="majorHAnsi" w:cstheme="majorHAnsi"/>
                <w:noProof/>
                <w:sz w:val="22"/>
                <w:szCs w:val="22"/>
              </w:rPr>
              <w:t> </w:t>
            </w:r>
            <w:r w:rsidRPr="006265F2">
              <w:rPr>
                <w:rFonts w:asciiTheme="majorHAnsi" w:hAnsiTheme="majorHAnsi" w:cstheme="majorHAnsi"/>
                <w:sz w:val="22"/>
                <w:szCs w:val="22"/>
              </w:rPr>
              <w:fldChar w:fldCharType="end"/>
            </w:r>
          </w:p>
        </w:tc>
      </w:tr>
      <w:tr w:rsidR="001513F9" w:rsidRPr="00240C79" w14:paraId="71E818B7" w14:textId="77777777" w:rsidTr="007D58E6">
        <w:tc>
          <w:tcPr>
            <w:tcW w:w="4513" w:type="dxa"/>
            <w:vAlign w:val="center"/>
          </w:tcPr>
          <w:p w14:paraId="24A5D864" w14:textId="77777777" w:rsidR="001513F9" w:rsidRPr="00240C79" w:rsidRDefault="001513F9" w:rsidP="001513F9">
            <w:pPr>
              <w:rPr>
                <w:rFonts w:asciiTheme="majorHAnsi" w:hAnsiTheme="majorHAnsi" w:cstheme="majorHAnsi"/>
                <w:sz w:val="22"/>
                <w:szCs w:val="22"/>
              </w:rPr>
            </w:pPr>
            <w:r w:rsidRPr="00240C79">
              <w:rPr>
                <w:rFonts w:asciiTheme="majorHAnsi" w:hAnsiTheme="majorHAnsi" w:cstheme="majorHAnsi"/>
                <w:sz w:val="22"/>
                <w:szCs w:val="22"/>
              </w:rPr>
              <w:t>Your position</w:t>
            </w:r>
          </w:p>
        </w:tc>
        <w:tc>
          <w:tcPr>
            <w:tcW w:w="4508" w:type="dxa"/>
            <w:shd w:val="clear" w:color="auto" w:fill="FBE4D5" w:themeFill="accent2" w:themeFillTint="33"/>
          </w:tcPr>
          <w:p w14:paraId="096B3BF7" w14:textId="79A0A1AB" w:rsidR="001513F9" w:rsidRPr="00240C79" w:rsidRDefault="001513F9" w:rsidP="001513F9">
            <w:pPr>
              <w:rPr>
                <w:rFonts w:asciiTheme="majorHAnsi" w:hAnsiTheme="majorHAnsi" w:cstheme="majorHAnsi"/>
                <w:sz w:val="22"/>
                <w:szCs w:val="22"/>
              </w:rPr>
            </w:pPr>
            <w:r w:rsidRPr="006265F2">
              <w:rPr>
                <w:rFonts w:asciiTheme="majorHAnsi" w:hAnsiTheme="majorHAnsi" w:cstheme="majorHAnsi"/>
                <w:sz w:val="22"/>
                <w:szCs w:val="22"/>
              </w:rPr>
              <w:fldChar w:fldCharType="begin">
                <w:ffData>
                  <w:name w:val="Text2"/>
                  <w:enabled/>
                  <w:calcOnExit w:val="0"/>
                  <w:textInput/>
                </w:ffData>
              </w:fldChar>
            </w:r>
            <w:r w:rsidRPr="006265F2">
              <w:rPr>
                <w:rFonts w:asciiTheme="majorHAnsi" w:hAnsiTheme="majorHAnsi" w:cstheme="majorHAnsi"/>
                <w:sz w:val="22"/>
                <w:szCs w:val="22"/>
              </w:rPr>
              <w:instrText xml:space="preserve"> FORMTEXT </w:instrText>
            </w:r>
            <w:r w:rsidRPr="006265F2">
              <w:rPr>
                <w:rFonts w:asciiTheme="majorHAnsi" w:hAnsiTheme="majorHAnsi" w:cstheme="majorHAnsi"/>
                <w:sz w:val="22"/>
                <w:szCs w:val="22"/>
              </w:rPr>
            </w:r>
            <w:r w:rsidRPr="006265F2">
              <w:rPr>
                <w:rFonts w:asciiTheme="majorHAnsi" w:hAnsiTheme="majorHAnsi" w:cstheme="majorHAnsi"/>
                <w:sz w:val="22"/>
                <w:szCs w:val="22"/>
              </w:rPr>
              <w:fldChar w:fldCharType="separate"/>
            </w:r>
            <w:r w:rsidRPr="006265F2">
              <w:rPr>
                <w:rFonts w:asciiTheme="majorHAnsi" w:hAnsiTheme="majorHAnsi" w:cstheme="majorHAnsi"/>
                <w:noProof/>
                <w:sz w:val="22"/>
                <w:szCs w:val="22"/>
              </w:rPr>
              <w:t> </w:t>
            </w:r>
            <w:r w:rsidRPr="006265F2">
              <w:rPr>
                <w:rFonts w:asciiTheme="majorHAnsi" w:hAnsiTheme="majorHAnsi" w:cstheme="majorHAnsi"/>
                <w:noProof/>
                <w:sz w:val="22"/>
                <w:szCs w:val="22"/>
              </w:rPr>
              <w:t> </w:t>
            </w:r>
            <w:r w:rsidRPr="006265F2">
              <w:rPr>
                <w:rFonts w:asciiTheme="majorHAnsi" w:hAnsiTheme="majorHAnsi" w:cstheme="majorHAnsi"/>
                <w:noProof/>
                <w:sz w:val="22"/>
                <w:szCs w:val="22"/>
              </w:rPr>
              <w:t> </w:t>
            </w:r>
            <w:r w:rsidRPr="006265F2">
              <w:rPr>
                <w:rFonts w:asciiTheme="majorHAnsi" w:hAnsiTheme="majorHAnsi" w:cstheme="majorHAnsi"/>
                <w:noProof/>
                <w:sz w:val="22"/>
                <w:szCs w:val="22"/>
              </w:rPr>
              <w:t> </w:t>
            </w:r>
            <w:r w:rsidRPr="006265F2">
              <w:rPr>
                <w:rFonts w:asciiTheme="majorHAnsi" w:hAnsiTheme="majorHAnsi" w:cstheme="majorHAnsi"/>
                <w:noProof/>
                <w:sz w:val="22"/>
                <w:szCs w:val="22"/>
              </w:rPr>
              <w:t> </w:t>
            </w:r>
            <w:r w:rsidRPr="006265F2">
              <w:rPr>
                <w:rFonts w:asciiTheme="majorHAnsi" w:hAnsiTheme="majorHAnsi" w:cstheme="majorHAnsi"/>
                <w:sz w:val="22"/>
                <w:szCs w:val="22"/>
              </w:rPr>
              <w:fldChar w:fldCharType="end"/>
            </w:r>
          </w:p>
        </w:tc>
      </w:tr>
      <w:tr w:rsidR="001513F9" w:rsidRPr="00240C79" w14:paraId="1595FE37" w14:textId="77777777" w:rsidTr="007D58E6">
        <w:tc>
          <w:tcPr>
            <w:tcW w:w="4513" w:type="dxa"/>
            <w:vAlign w:val="center"/>
          </w:tcPr>
          <w:p w14:paraId="70092834" w14:textId="77777777" w:rsidR="001513F9" w:rsidRPr="00240C79" w:rsidRDefault="001513F9" w:rsidP="001513F9">
            <w:pPr>
              <w:rPr>
                <w:rFonts w:asciiTheme="majorHAnsi" w:hAnsiTheme="majorHAnsi" w:cstheme="majorHAnsi"/>
                <w:sz w:val="22"/>
                <w:szCs w:val="22"/>
              </w:rPr>
            </w:pPr>
            <w:r w:rsidRPr="00240C79">
              <w:rPr>
                <w:rFonts w:asciiTheme="majorHAnsi" w:hAnsiTheme="majorHAnsi" w:cstheme="majorHAnsi"/>
                <w:sz w:val="22"/>
                <w:szCs w:val="22"/>
              </w:rPr>
              <w:t>Your direct telephone number</w:t>
            </w:r>
          </w:p>
        </w:tc>
        <w:tc>
          <w:tcPr>
            <w:tcW w:w="4508" w:type="dxa"/>
            <w:shd w:val="clear" w:color="auto" w:fill="FBE4D5" w:themeFill="accent2" w:themeFillTint="33"/>
          </w:tcPr>
          <w:p w14:paraId="2A58392B" w14:textId="22671CCD" w:rsidR="001513F9" w:rsidRPr="00240C79" w:rsidRDefault="001513F9" w:rsidP="001513F9">
            <w:pPr>
              <w:rPr>
                <w:rFonts w:asciiTheme="majorHAnsi" w:hAnsiTheme="majorHAnsi" w:cstheme="majorHAnsi"/>
                <w:sz w:val="22"/>
                <w:szCs w:val="22"/>
              </w:rPr>
            </w:pPr>
            <w:r w:rsidRPr="006265F2">
              <w:rPr>
                <w:rFonts w:asciiTheme="majorHAnsi" w:hAnsiTheme="majorHAnsi" w:cstheme="majorHAnsi"/>
                <w:sz w:val="22"/>
                <w:szCs w:val="22"/>
              </w:rPr>
              <w:fldChar w:fldCharType="begin">
                <w:ffData>
                  <w:name w:val="Text2"/>
                  <w:enabled/>
                  <w:calcOnExit w:val="0"/>
                  <w:textInput/>
                </w:ffData>
              </w:fldChar>
            </w:r>
            <w:r w:rsidRPr="006265F2">
              <w:rPr>
                <w:rFonts w:asciiTheme="majorHAnsi" w:hAnsiTheme="majorHAnsi" w:cstheme="majorHAnsi"/>
                <w:sz w:val="22"/>
                <w:szCs w:val="22"/>
              </w:rPr>
              <w:instrText xml:space="preserve"> FORMTEXT </w:instrText>
            </w:r>
            <w:r w:rsidRPr="006265F2">
              <w:rPr>
                <w:rFonts w:asciiTheme="majorHAnsi" w:hAnsiTheme="majorHAnsi" w:cstheme="majorHAnsi"/>
                <w:sz w:val="22"/>
                <w:szCs w:val="22"/>
              </w:rPr>
            </w:r>
            <w:r w:rsidRPr="006265F2">
              <w:rPr>
                <w:rFonts w:asciiTheme="majorHAnsi" w:hAnsiTheme="majorHAnsi" w:cstheme="majorHAnsi"/>
                <w:sz w:val="22"/>
                <w:szCs w:val="22"/>
              </w:rPr>
              <w:fldChar w:fldCharType="separate"/>
            </w:r>
            <w:r w:rsidRPr="006265F2">
              <w:rPr>
                <w:rFonts w:asciiTheme="majorHAnsi" w:hAnsiTheme="majorHAnsi" w:cstheme="majorHAnsi"/>
                <w:noProof/>
                <w:sz w:val="22"/>
                <w:szCs w:val="22"/>
              </w:rPr>
              <w:t> </w:t>
            </w:r>
            <w:r w:rsidRPr="006265F2">
              <w:rPr>
                <w:rFonts w:asciiTheme="majorHAnsi" w:hAnsiTheme="majorHAnsi" w:cstheme="majorHAnsi"/>
                <w:noProof/>
                <w:sz w:val="22"/>
                <w:szCs w:val="22"/>
              </w:rPr>
              <w:t> </w:t>
            </w:r>
            <w:r w:rsidRPr="006265F2">
              <w:rPr>
                <w:rFonts w:asciiTheme="majorHAnsi" w:hAnsiTheme="majorHAnsi" w:cstheme="majorHAnsi"/>
                <w:noProof/>
                <w:sz w:val="22"/>
                <w:szCs w:val="22"/>
              </w:rPr>
              <w:t> </w:t>
            </w:r>
            <w:r w:rsidRPr="006265F2">
              <w:rPr>
                <w:rFonts w:asciiTheme="majorHAnsi" w:hAnsiTheme="majorHAnsi" w:cstheme="majorHAnsi"/>
                <w:noProof/>
                <w:sz w:val="22"/>
                <w:szCs w:val="22"/>
              </w:rPr>
              <w:t> </w:t>
            </w:r>
            <w:r w:rsidRPr="006265F2">
              <w:rPr>
                <w:rFonts w:asciiTheme="majorHAnsi" w:hAnsiTheme="majorHAnsi" w:cstheme="majorHAnsi"/>
                <w:noProof/>
                <w:sz w:val="22"/>
                <w:szCs w:val="22"/>
              </w:rPr>
              <w:t> </w:t>
            </w:r>
            <w:r w:rsidRPr="006265F2">
              <w:rPr>
                <w:rFonts w:asciiTheme="majorHAnsi" w:hAnsiTheme="majorHAnsi" w:cstheme="majorHAnsi"/>
                <w:sz w:val="22"/>
                <w:szCs w:val="22"/>
              </w:rPr>
              <w:fldChar w:fldCharType="end"/>
            </w:r>
          </w:p>
        </w:tc>
      </w:tr>
      <w:tr w:rsidR="001513F9" w:rsidRPr="00240C79" w14:paraId="78C807D2" w14:textId="77777777" w:rsidTr="007D58E6">
        <w:tc>
          <w:tcPr>
            <w:tcW w:w="4513" w:type="dxa"/>
            <w:vAlign w:val="center"/>
          </w:tcPr>
          <w:p w14:paraId="3646446B" w14:textId="00711809" w:rsidR="001513F9" w:rsidRPr="00240C79" w:rsidRDefault="001513F9" w:rsidP="001513F9">
            <w:pPr>
              <w:rPr>
                <w:rFonts w:asciiTheme="majorHAnsi" w:hAnsiTheme="majorHAnsi" w:cstheme="majorHAnsi"/>
                <w:sz w:val="22"/>
                <w:szCs w:val="22"/>
              </w:rPr>
            </w:pPr>
            <w:r w:rsidRPr="00240C79">
              <w:rPr>
                <w:rFonts w:asciiTheme="majorHAnsi" w:hAnsiTheme="majorHAnsi" w:cstheme="majorHAnsi"/>
                <w:sz w:val="22"/>
                <w:szCs w:val="22"/>
              </w:rPr>
              <w:t>Your e-mail address(es) (for all contact relating to this market)</w:t>
            </w:r>
          </w:p>
        </w:tc>
        <w:tc>
          <w:tcPr>
            <w:tcW w:w="4508" w:type="dxa"/>
            <w:shd w:val="clear" w:color="auto" w:fill="FBE4D5" w:themeFill="accent2" w:themeFillTint="33"/>
          </w:tcPr>
          <w:p w14:paraId="40BB9ECD" w14:textId="68C8ABBA" w:rsidR="001513F9" w:rsidRPr="00240C79" w:rsidRDefault="001513F9" w:rsidP="001513F9">
            <w:pPr>
              <w:rPr>
                <w:rFonts w:asciiTheme="majorHAnsi" w:hAnsiTheme="majorHAnsi" w:cstheme="majorHAnsi"/>
                <w:sz w:val="22"/>
                <w:szCs w:val="22"/>
              </w:rPr>
            </w:pPr>
            <w:r w:rsidRPr="006265F2">
              <w:rPr>
                <w:rFonts w:asciiTheme="majorHAnsi" w:hAnsiTheme="majorHAnsi" w:cstheme="majorHAnsi"/>
                <w:sz w:val="22"/>
                <w:szCs w:val="22"/>
              </w:rPr>
              <w:fldChar w:fldCharType="begin">
                <w:ffData>
                  <w:name w:val="Text2"/>
                  <w:enabled/>
                  <w:calcOnExit w:val="0"/>
                  <w:textInput/>
                </w:ffData>
              </w:fldChar>
            </w:r>
            <w:r w:rsidRPr="006265F2">
              <w:rPr>
                <w:rFonts w:asciiTheme="majorHAnsi" w:hAnsiTheme="majorHAnsi" w:cstheme="majorHAnsi"/>
                <w:sz w:val="22"/>
                <w:szCs w:val="22"/>
              </w:rPr>
              <w:instrText xml:space="preserve"> FORMTEXT </w:instrText>
            </w:r>
            <w:r w:rsidRPr="006265F2">
              <w:rPr>
                <w:rFonts w:asciiTheme="majorHAnsi" w:hAnsiTheme="majorHAnsi" w:cstheme="majorHAnsi"/>
                <w:sz w:val="22"/>
                <w:szCs w:val="22"/>
              </w:rPr>
            </w:r>
            <w:r w:rsidRPr="006265F2">
              <w:rPr>
                <w:rFonts w:asciiTheme="majorHAnsi" w:hAnsiTheme="majorHAnsi" w:cstheme="majorHAnsi"/>
                <w:sz w:val="22"/>
                <w:szCs w:val="22"/>
              </w:rPr>
              <w:fldChar w:fldCharType="separate"/>
            </w:r>
            <w:r w:rsidRPr="006265F2">
              <w:rPr>
                <w:rFonts w:asciiTheme="majorHAnsi" w:hAnsiTheme="majorHAnsi" w:cstheme="majorHAnsi"/>
                <w:noProof/>
                <w:sz w:val="22"/>
                <w:szCs w:val="22"/>
              </w:rPr>
              <w:t> </w:t>
            </w:r>
            <w:r w:rsidRPr="006265F2">
              <w:rPr>
                <w:rFonts w:asciiTheme="majorHAnsi" w:hAnsiTheme="majorHAnsi" w:cstheme="majorHAnsi"/>
                <w:noProof/>
                <w:sz w:val="22"/>
                <w:szCs w:val="22"/>
              </w:rPr>
              <w:t> </w:t>
            </w:r>
            <w:r w:rsidRPr="006265F2">
              <w:rPr>
                <w:rFonts w:asciiTheme="majorHAnsi" w:hAnsiTheme="majorHAnsi" w:cstheme="majorHAnsi"/>
                <w:noProof/>
                <w:sz w:val="22"/>
                <w:szCs w:val="22"/>
              </w:rPr>
              <w:t> </w:t>
            </w:r>
            <w:r w:rsidRPr="006265F2">
              <w:rPr>
                <w:rFonts w:asciiTheme="majorHAnsi" w:hAnsiTheme="majorHAnsi" w:cstheme="majorHAnsi"/>
                <w:noProof/>
                <w:sz w:val="22"/>
                <w:szCs w:val="22"/>
              </w:rPr>
              <w:t> </w:t>
            </w:r>
            <w:r w:rsidRPr="006265F2">
              <w:rPr>
                <w:rFonts w:asciiTheme="majorHAnsi" w:hAnsiTheme="majorHAnsi" w:cstheme="majorHAnsi"/>
                <w:noProof/>
                <w:sz w:val="22"/>
                <w:szCs w:val="22"/>
              </w:rPr>
              <w:t> </w:t>
            </w:r>
            <w:r w:rsidRPr="006265F2">
              <w:rPr>
                <w:rFonts w:asciiTheme="majorHAnsi" w:hAnsiTheme="majorHAnsi" w:cstheme="majorHAnsi"/>
                <w:sz w:val="22"/>
                <w:szCs w:val="22"/>
              </w:rPr>
              <w:fldChar w:fldCharType="end"/>
            </w:r>
          </w:p>
        </w:tc>
      </w:tr>
    </w:tbl>
    <w:p w14:paraId="527D038E" w14:textId="4D3BE64D" w:rsidR="00457DFF" w:rsidRPr="00240C79" w:rsidRDefault="00457DFF" w:rsidP="00457DFF">
      <w:pPr>
        <w:rPr>
          <w:rFonts w:asciiTheme="majorHAnsi" w:hAnsiTheme="majorHAnsi" w:cstheme="majorHAnsi"/>
          <w:sz w:val="22"/>
          <w:szCs w:val="22"/>
        </w:rPr>
      </w:pPr>
    </w:p>
    <w:p w14:paraId="44C36010" w14:textId="77777777" w:rsidR="00E43CF3" w:rsidRPr="00240C79" w:rsidRDefault="00506A86" w:rsidP="00506A86">
      <w:pPr>
        <w:rPr>
          <w:rFonts w:asciiTheme="majorHAnsi" w:hAnsiTheme="majorHAnsi" w:cstheme="majorHAnsi"/>
          <w:b/>
          <w:bCs/>
          <w:sz w:val="22"/>
          <w:szCs w:val="22"/>
        </w:rPr>
      </w:pPr>
      <w:r w:rsidRPr="00240C79">
        <w:rPr>
          <w:rFonts w:asciiTheme="majorHAnsi" w:hAnsiTheme="majorHAnsi" w:cstheme="majorHAnsi"/>
          <w:sz w:val="22"/>
          <w:szCs w:val="22"/>
        </w:rPr>
        <w:t xml:space="preserve">When you have completed all pink fields, send to </w:t>
      </w:r>
      <w:hyperlink r:id="rId13" w:history="1">
        <w:r w:rsidRPr="00240C79">
          <w:rPr>
            <w:rStyle w:val="Hyperlink"/>
            <w:rFonts w:asciiTheme="majorHAnsi" w:hAnsiTheme="majorHAnsi" w:cstheme="majorHAnsi"/>
            <w:sz w:val="22"/>
            <w:szCs w:val="22"/>
          </w:rPr>
          <w:t>procurement@emh.co.uk</w:t>
        </w:r>
      </w:hyperlink>
      <w:r w:rsidRPr="00240C79">
        <w:rPr>
          <w:rFonts w:asciiTheme="majorHAnsi" w:hAnsiTheme="majorHAnsi" w:cstheme="majorHAnsi"/>
          <w:sz w:val="22"/>
          <w:szCs w:val="22"/>
        </w:rPr>
        <w:t xml:space="preserve"> using the subject line ‘</w:t>
      </w:r>
      <w:r w:rsidRPr="00240C79">
        <w:rPr>
          <w:rFonts w:asciiTheme="majorHAnsi" w:hAnsiTheme="majorHAnsi" w:cstheme="majorHAnsi"/>
          <w:b/>
          <w:bCs/>
          <w:sz w:val="22"/>
          <w:szCs w:val="22"/>
        </w:rPr>
        <w:t xml:space="preserve">Maintenance market application’. </w:t>
      </w:r>
    </w:p>
    <w:p w14:paraId="10C87EE4" w14:textId="77777777" w:rsidR="00E43CF3" w:rsidRPr="00240C79" w:rsidRDefault="00E43CF3" w:rsidP="00506A86">
      <w:pPr>
        <w:rPr>
          <w:rFonts w:asciiTheme="majorHAnsi" w:hAnsiTheme="majorHAnsi" w:cstheme="majorHAnsi"/>
          <w:b/>
          <w:bCs/>
          <w:sz w:val="22"/>
          <w:szCs w:val="22"/>
        </w:rPr>
      </w:pPr>
    </w:p>
    <w:p w14:paraId="50633C3F" w14:textId="16493023" w:rsidR="00506A86" w:rsidRPr="00240C79" w:rsidRDefault="00506A86" w:rsidP="00506A86">
      <w:pPr>
        <w:rPr>
          <w:rFonts w:asciiTheme="majorHAnsi" w:hAnsiTheme="majorHAnsi" w:cstheme="majorHAnsi"/>
          <w:sz w:val="22"/>
          <w:szCs w:val="22"/>
        </w:rPr>
      </w:pPr>
      <w:r w:rsidRPr="00240C79">
        <w:rPr>
          <w:rFonts w:asciiTheme="majorHAnsi" w:hAnsiTheme="majorHAnsi" w:cstheme="majorHAnsi"/>
          <w:sz w:val="22"/>
          <w:szCs w:val="22"/>
        </w:rPr>
        <w:t>Please also attach a copy of your bank</w:t>
      </w:r>
      <w:r w:rsidR="0051331F" w:rsidRPr="00240C79">
        <w:rPr>
          <w:rFonts w:asciiTheme="majorHAnsi" w:hAnsiTheme="majorHAnsi" w:cstheme="majorHAnsi"/>
          <w:sz w:val="22"/>
          <w:szCs w:val="22"/>
        </w:rPr>
        <w:t xml:space="preserve"> details on company letter headed paper in a secure document format (i.e. PDF)</w:t>
      </w:r>
      <w:r w:rsidR="003F01F5" w:rsidRPr="00240C79">
        <w:rPr>
          <w:rFonts w:asciiTheme="majorHAnsi" w:hAnsiTheme="majorHAnsi" w:cstheme="majorHAnsi"/>
          <w:sz w:val="22"/>
          <w:szCs w:val="22"/>
        </w:rPr>
        <w:t xml:space="preserve"> so that when needed you can be set up on EMH purchasing and payment systems.</w:t>
      </w:r>
    </w:p>
    <w:p w14:paraId="5E0B92AC" w14:textId="77777777" w:rsidR="00125C42" w:rsidRPr="00240C79" w:rsidRDefault="00125C42" w:rsidP="00506A86">
      <w:pPr>
        <w:rPr>
          <w:rFonts w:asciiTheme="majorHAnsi" w:hAnsiTheme="majorHAnsi" w:cstheme="majorHAnsi"/>
          <w:sz w:val="22"/>
          <w:szCs w:val="22"/>
        </w:rPr>
      </w:pPr>
    </w:p>
    <w:p w14:paraId="60DC367F" w14:textId="77777777" w:rsidR="00125C42" w:rsidRPr="00240C79" w:rsidRDefault="00125C42" w:rsidP="00125C42">
      <w:pPr>
        <w:rPr>
          <w:rFonts w:asciiTheme="majorHAnsi" w:hAnsiTheme="majorHAnsi" w:cstheme="majorHAnsi"/>
          <w:sz w:val="22"/>
          <w:szCs w:val="22"/>
        </w:rPr>
      </w:pPr>
      <w:r w:rsidRPr="00240C79">
        <w:rPr>
          <w:rFonts w:asciiTheme="majorHAnsi" w:hAnsiTheme="majorHAnsi" w:cstheme="majorHAnsi"/>
          <w:sz w:val="22"/>
          <w:szCs w:val="22"/>
        </w:rPr>
        <w:t>Your application should consist of:</w:t>
      </w:r>
    </w:p>
    <w:p w14:paraId="7B23813F" w14:textId="77777777" w:rsidR="00125C42" w:rsidRPr="00240C79" w:rsidRDefault="00125C42" w:rsidP="00125C42">
      <w:pPr>
        <w:rPr>
          <w:rFonts w:asciiTheme="majorHAnsi" w:hAnsiTheme="majorHAnsi" w:cstheme="majorHAnsi"/>
          <w:sz w:val="22"/>
          <w:szCs w:val="22"/>
        </w:rPr>
      </w:pPr>
    </w:p>
    <w:p w14:paraId="1C22494C" w14:textId="77777777" w:rsidR="00125C42" w:rsidRPr="00240C79" w:rsidRDefault="00125C42" w:rsidP="00125C42">
      <w:pPr>
        <w:pStyle w:val="ListBullet"/>
        <w:rPr>
          <w:rFonts w:asciiTheme="majorHAnsi" w:hAnsiTheme="majorHAnsi" w:cstheme="majorHAnsi"/>
          <w:sz w:val="22"/>
        </w:rPr>
      </w:pPr>
      <w:r w:rsidRPr="00240C79">
        <w:rPr>
          <w:rFonts w:asciiTheme="majorHAnsi" w:hAnsiTheme="majorHAnsi" w:cstheme="majorHAnsi"/>
          <w:sz w:val="22"/>
        </w:rPr>
        <w:t>This completed form</w:t>
      </w:r>
    </w:p>
    <w:p w14:paraId="6A62A260" w14:textId="77777777" w:rsidR="00125C42" w:rsidRPr="00240C79" w:rsidRDefault="00125C42" w:rsidP="00125C42">
      <w:pPr>
        <w:pStyle w:val="ListBullet"/>
        <w:rPr>
          <w:rFonts w:asciiTheme="majorHAnsi" w:hAnsiTheme="majorHAnsi" w:cstheme="majorHAnsi"/>
          <w:sz w:val="22"/>
        </w:rPr>
      </w:pPr>
      <w:r w:rsidRPr="00240C79">
        <w:rPr>
          <w:rFonts w:asciiTheme="majorHAnsi" w:hAnsiTheme="majorHAnsi" w:cstheme="majorHAnsi"/>
          <w:sz w:val="22"/>
        </w:rPr>
        <w:t>Evidence of your insurance</w:t>
      </w:r>
    </w:p>
    <w:p w14:paraId="08BD4A68" w14:textId="5D276660" w:rsidR="00125C42" w:rsidRPr="00240C79" w:rsidRDefault="00125C42" w:rsidP="00506A86">
      <w:pPr>
        <w:pStyle w:val="ListBullet"/>
        <w:rPr>
          <w:rFonts w:asciiTheme="majorHAnsi" w:hAnsiTheme="majorHAnsi" w:cstheme="majorHAnsi"/>
          <w:sz w:val="22"/>
        </w:rPr>
      </w:pPr>
      <w:r w:rsidRPr="00240C79">
        <w:rPr>
          <w:rFonts w:asciiTheme="majorHAnsi" w:hAnsiTheme="majorHAnsi" w:cstheme="majorHAnsi"/>
          <w:sz w:val="22"/>
        </w:rPr>
        <w:t>Evidence of your bank details</w:t>
      </w:r>
    </w:p>
    <w:p w14:paraId="653E731A" w14:textId="15051BDF" w:rsidR="00453944" w:rsidRPr="00240C79" w:rsidRDefault="00453944" w:rsidP="00506A86">
      <w:pPr>
        <w:pStyle w:val="ListBullet"/>
        <w:rPr>
          <w:rFonts w:asciiTheme="majorHAnsi" w:hAnsiTheme="majorHAnsi" w:cstheme="majorHAnsi"/>
          <w:sz w:val="22"/>
        </w:rPr>
      </w:pPr>
      <w:r w:rsidRPr="00240C79">
        <w:rPr>
          <w:rFonts w:asciiTheme="majorHAnsi" w:hAnsiTheme="majorHAnsi" w:cstheme="majorHAnsi"/>
          <w:sz w:val="22"/>
        </w:rPr>
        <w:t>Your supplier registration service information (if applying for lots</w:t>
      </w:r>
      <w:r w:rsidR="00333A7E" w:rsidRPr="00240C79">
        <w:rPr>
          <w:rFonts w:asciiTheme="majorHAnsi" w:hAnsiTheme="majorHAnsi" w:cstheme="majorHAnsi"/>
          <w:sz w:val="22"/>
        </w:rPr>
        <w:t xml:space="preserve"> 1b, 2b and / or 3b)</w:t>
      </w:r>
    </w:p>
    <w:p w14:paraId="0A0B1681" w14:textId="77777777" w:rsidR="00506A86" w:rsidRPr="00240C79" w:rsidRDefault="00506A86" w:rsidP="00506A86">
      <w:pPr>
        <w:rPr>
          <w:rFonts w:asciiTheme="majorHAnsi" w:hAnsiTheme="majorHAnsi" w:cstheme="majorHAnsi"/>
          <w:b/>
          <w:bCs/>
          <w:sz w:val="22"/>
          <w:szCs w:val="22"/>
        </w:rPr>
      </w:pPr>
    </w:p>
    <w:p w14:paraId="5476F18A" w14:textId="77777777" w:rsidR="00125C42" w:rsidRPr="00240C79" w:rsidRDefault="00506A86" w:rsidP="00506A86">
      <w:pPr>
        <w:rPr>
          <w:rFonts w:asciiTheme="majorHAnsi" w:hAnsiTheme="majorHAnsi" w:cstheme="majorHAnsi"/>
          <w:sz w:val="22"/>
          <w:szCs w:val="22"/>
        </w:rPr>
      </w:pPr>
      <w:r w:rsidRPr="00240C79">
        <w:rPr>
          <w:rFonts w:asciiTheme="majorHAnsi" w:hAnsiTheme="majorHAnsi" w:cstheme="majorHAnsi"/>
          <w:sz w:val="22"/>
          <w:szCs w:val="22"/>
        </w:rPr>
        <w:t>Applications will generally be reviewed within 10 working days. Where high volumes of applications are received, this timescale may be slightly longer.</w:t>
      </w:r>
      <w:r w:rsidR="00125C42" w:rsidRPr="00240C79">
        <w:rPr>
          <w:rFonts w:asciiTheme="majorHAnsi" w:hAnsiTheme="majorHAnsi" w:cstheme="majorHAnsi"/>
          <w:sz w:val="22"/>
          <w:szCs w:val="22"/>
        </w:rPr>
        <w:t xml:space="preserve"> </w:t>
      </w:r>
    </w:p>
    <w:p w14:paraId="5FDD1016" w14:textId="77777777" w:rsidR="00125C42" w:rsidRPr="00240C79" w:rsidRDefault="00125C42" w:rsidP="00506A86">
      <w:pPr>
        <w:rPr>
          <w:rFonts w:asciiTheme="majorHAnsi" w:hAnsiTheme="majorHAnsi" w:cstheme="majorHAnsi"/>
          <w:sz w:val="22"/>
          <w:szCs w:val="22"/>
        </w:rPr>
      </w:pPr>
    </w:p>
    <w:p w14:paraId="4F53EB65" w14:textId="222EAD58" w:rsidR="00457DFF" w:rsidRPr="00240C79" w:rsidRDefault="00125C42" w:rsidP="00506A86">
      <w:pPr>
        <w:rPr>
          <w:rFonts w:asciiTheme="majorHAnsi" w:hAnsiTheme="majorHAnsi" w:cstheme="majorHAnsi"/>
          <w:sz w:val="22"/>
          <w:szCs w:val="22"/>
        </w:rPr>
      </w:pPr>
      <w:r w:rsidRPr="00240C79">
        <w:rPr>
          <w:rFonts w:asciiTheme="majorHAnsi" w:hAnsiTheme="majorHAnsi" w:cstheme="majorHAnsi"/>
          <w:sz w:val="22"/>
          <w:szCs w:val="22"/>
        </w:rPr>
        <w:t xml:space="preserve">If you are </w:t>
      </w:r>
      <w:proofErr w:type="gramStart"/>
      <w:r w:rsidRPr="00240C79">
        <w:rPr>
          <w:rFonts w:asciiTheme="majorHAnsi" w:hAnsiTheme="majorHAnsi" w:cstheme="majorHAnsi"/>
          <w:sz w:val="22"/>
          <w:szCs w:val="22"/>
        </w:rPr>
        <w:t>successful</w:t>
      </w:r>
      <w:proofErr w:type="gramEnd"/>
      <w:r w:rsidRPr="00240C79">
        <w:rPr>
          <w:rFonts w:asciiTheme="majorHAnsi" w:hAnsiTheme="majorHAnsi" w:cstheme="majorHAnsi"/>
          <w:sz w:val="22"/>
          <w:szCs w:val="22"/>
        </w:rPr>
        <w:t xml:space="preserve"> you will </w:t>
      </w:r>
      <w:r w:rsidR="00FB5B14" w:rsidRPr="00240C79">
        <w:rPr>
          <w:rFonts w:asciiTheme="majorHAnsi" w:hAnsiTheme="majorHAnsi" w:cstheme="majorHAnsi"/>
          <w:sz w:val="22"/>
          <w:szCs w:val="22"/>
        </w:rPr>
        <w:t>be</w:t>
      </w:r>
      <w:r w:rsidRPr="00240C79">
        <w:rPr>
          <w:rFonts w:asciiTheme="majorHAnsi" w:hAnsiTheme="majorHAnsi" w:cstheme="majorHAnsi"/>
          <w:sz w:val="22"/>
          <w:szCs w:val="22"/>
        </w:rPr>
        <w:t xml:space="preserve"> </w:t>
      </w:r>
      <w:r w:rsidR="00FB5B14" w:rsidRPr="00240C79">
        <w:rPr>
          <w:rFonts w:asciiTheme="majorHAnsi" w:hAnsiTheme="majorHAnsi" w:cstheme="majorHAnsi"/>
          <w:sz w:val="22"/>
          <w:szCs w:val="22"/>
        </w:rPr>
        <w:t xml:space="preserve">e-mailed </w:t>
      </w:r>
      <w:r w:rsidRPr="00240C79">
        <w:rPr>
          <w:rFonts w:asciiTheme="majorHAnsi" w:hAnsiTheme="majorHAnsi" w:cstheme="majorHAnsi"/>
          <w:sz w:val="22"/>
          <w:szCs w:val="22"/>
        </w:rPr>
        <w:t>a link to sign the agreement</w:t>
      </w:r>
      <w:r w:rsidR="00FB5B14" w:rsidRPr="00240C79">
        <w:rPr>
          <w:rFonts w:asciiTheme="majorHAnsi" w:hAnsiTheme="majorHAnsi" w:cstheme="majorHAnsi"/>
          <w:sz w:val="22"/>
          <w:szCs w:val="22"/>
        </w:rPr>
        <w:t xml:space="preserve"> electronically.</w:t>
      </w:r>
      <w:r w:rsidRPr="00240C79">
        <w:rPr>
          <w:rFonts w:asciiTheme="majorHAnsi" w:hAnsiTheme="majorHAnsi" w:cstheme="majorHAnsi"/>
          <w:sz w:val="22"/>
          <w:szCs w:val="22"/>
        </w:rPr>
        <w:t xml:space="preserve"> If you are </w:t>
      </w:r>
      <w:r w:rsidR="006D2BB1" w:rsidRPr="00240C79">
        <w:rPr>
          <w:rFonts w:asciiTheme="majorHAnsi" w:hAnsiTheme="majorHAnsi" w:cstheme="majorHAnsi"/>
          <w:sz w:val="22"/>
          <w:szCs w:val="22"/>
        </w:rPr>
        <w:t>not s</w:t>
      </w:r>
      <w:r w:rsidRPr="00240C79">
        <w:rPr>
          <w:rFonts w:asciiTheme="majorHAnsi" w:hAnsiTheme="majorHAnsi" w:cstheme="majorHAnsi"/>
          <w:sz w:val="22"/>
          <w:szCs w:val="22"/>
        </w:rPr>
        <w:t>uccessful you will be advised of the reasons why</w:t>
      </w:r>
      <w:r w:rsidR="00333A7E" w:rsidRPr="00240C79">
        <w:rPr>
          <w:rFonts w:asciiTheme="majorHAnsi" w:hAnsiTheme="majorHAnsi" w:cstheme="majorHAnsi"/>
          <w:sz w:val="22"/>
          <w:szCs w:val="22"/>
        </w:rPr>
        <w:t xml:space="preserve">, for you to reapply if you </w:t>
      </w:r>
      <w:proofErr w:type="gramStart"/>
      <w:r w:rsidR="00333A7E" w:rsidRPr="00240C79">
        <w:rPr>
          <w:rFonts w:asciiTheme="majorHAnsi" w:hAnsiTheme="majorHAnsi" w:cstheme="majorHAnsi"/>
          <w:sz w:val="22"/>
          <w:szCs w:val="22"/>
        </w:rPr>
        <w:t>are capable of meeting</w:t>
      </w:r>
      <w:proofErr w:type="gramEnd"/>
      <w:r w:rsidR="00333A7E" w:rsidRPr="00240C79">
        <w:rPr>
          <w:rFonts w:asciiTheme="majorHAnsi" w:hAnsiTheme="majorHAnsi" w:cstheme="majorHAnsi"/>
          <w:sz w:val="22"/>
          <w:szCs w:val="22"/>
        </w:rPr>
        <w:t xml:space="preserve"> the required standards.</w:t>
      </w:r>
    </w:p>
    <w:p w14:paraId="362505AB" w14:textId="77777777" w:rsidR="003F01F5" w:rsidRPr="000B5BBF" w:rsidRDefault="003F01F5" w:rsidP="00506A86">
      <w:pPr>
        <w:rPr>
          <w:rFonts w:ascii="Arial" w:hAnsi="Arial" w:cs="Arial"/>
          <w:sz w:val="22"/>
          <w:szCs w:val="22"/>
        </w:rPr>
      </w:pPr>
    </w:p>
    <w:sectPr w:rsidR="003F01F5" w:rsidRPr="000B5BBF" w:rsidSect="0072130C">
      <w:footerReference w:type="first" r:id="rId14"/>
      <w:pgSz w:w="11906" w:h="16838" w:code="9"/>
      <w:pgMar w:top="1257" w:right="1418" w:bottom="1418" w:left="1418"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3BE65" w14:textId="77777777" w:rsidR="00376543" w:rsidRDefault="00376543" w:rsidP="00906AA6">
      <w:pPr>
        <w:spacing w:line="240" w:lineRule="auto"/>
      </w:pPr>
      <w:r>
        <w:separator/>
      </w:r>
    </w:p>
  </w:endnote>
  <w:endnote w:type="continuationSeparator" w:id="0">
    <w:p w14:paraId="5FE68046" w14:textId="77777777" w:rsidR="00376543" w:rsidRDefault="00376543" w:rsidP="00906AA6">
      <w:pPr>
        <w:spacing w:line="240" w:lineRule="auto"/>
      </w:pPr>
      <w:r>
        <w:continuationSeparator/>
      </w:r>
    </w:p>
  </w:endnote>
  <w:endnote w:type="continuationNotice" w:id="1">
    <w:p w14:paraId="63FE8C54" w14:textId="77777777" w:rsidR="00376543" w:rsidRDefault="003765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57D4" w14:textId="77777777" w:rsidR="00906AA6" w:rsidRDefault="00906AA6" w:rsidP="00906AA6">
    <w:pPr>
      <w:pStyle w:val="Footer"/>
      <w:spacing w:before="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E90D8" w14:textId="77777777" w:rsidR="00376543" w:rsidRDefault="00376543" w:rsidP="00906AA6">
      <w:pPr>
        <w:spacing w:line="240" w:lineRule="auto"/>
      </w:pPr>
      <w:r>
        <w:separator/>
      </w:r>
    </w:p>
  </w:footnote>
  <w:footnote w:type="continuationSeparator" w:id="0">
    <w:p w14:paraId="77096747" w14:textId="77777777" w:rsidR="00376543" w:rsidRDefault="00376543" w:rsidP="00906AA6">
      <w:pPr>
        <w:spacing w:line="240" w:lineRule="auto"/>
      </w:pPr>
      <w:r>
        <w:continuationSeparator/>
      </w:r>
    </w:p>
  </w:footnote>
  <w:footnote w:type="continuationNotice" w:id="1">
    <w:p w14:paraId="341D5F2D" w14:textId="77777777" w:rsidR="00376543" w:rsidRDefault="00376543">
      <w:pPr>
        <w:spacing w:line="240" w:lineRule="auto"/>
      </w:pPr>
    </w:p>
  </w:footnote>
  <w:footnote w:id="2">
    <w:p w14:paraId="4D959FF7" w14:textId="701832D2" w:rsidR="007A7743" w:rsidRPr="00761387" w:rsidRDefault="007A7743" w:rsidP="007A7743">
      <w:pPr>
        <w:pStyle w:val="FootnoteText"/>
        <w:rPr>
          <w:sz w:val="16"/>
          <w:szCs w:val="16"/>
        </w:rPr>
      </w:pPr>
      <w:r w:rsidRPr="00761387">
        <w:rPr>
          <w:rStyle w:val="FootnoteReference"/>
          <w:sz w:val="16"/>
          <w:szCs w:val="16"/>
        </w:rPr>
        <w:footnoteRef/>
      </w:r>
      <w:r w:rsidRPr="00761387">
        <w:rPr>
          <w:sz w:val="16"/>
          <w:szCs w:val="16"/>
        </w:rPr>
        <w:t xml:space="preserve"> The public procurement thresholds from 1 January 2024 are:</w:t>
      </w:r>
    </w:p>
    <w:p w14:paraId="0026AFC9" w14:textId="77777777" w:rsidR="007A7743" w:rsidRDefault="007A7743" w:rsidP="007A7743">
      <w:pPr>
        <w:pStyle w:val="FootnoteText"/>
        <w:rPr>
          <w:sz w:val="16"/>
          <w:szCs w:val="16"/>
        </w:rPr>
      </w:pPr>
    </w:p>
    <w:p w14:paraId="1631DB7F" w14:textId="2A8041F7" w:rsidR="00446886" w:rsidRPr="007A7743" w:rsidRDefault="007A7743">
      <w:pPr>
        <w:pStyle w:val="FootnoteText"/>
        <w:rPr>
          <w:sz w:val="16"/>
          <w:szCs w:val="16"/>
        </w:rPr>
      </w:pPr>
      <w:r w:rsidRPr="00761387">
        <w:rPr>
          <w:sz w:val="16"/>
          <w:szCs w:val="16"/>
        </w:rPr>
        <w:t>Works: £5,372,609</w:t>
      </w:r>
      <w:r w:rsidRPr="00761387">
        <w:rPr>
          <w:sz w:val="16"/>
          <w:szCs w:val="16"/>
        </w:rPr>
        <w:br/>
        <w:t>Supplies / services: £214,904</w:t>
      </w:r>
    </w:p>
  </w:footnote>
  <w:footnote w:id="3">
    <w:p w14:paraId="3202BB57" w14:textId="77777777" w:rsidR="004D1E13" w:rsidRPr="00852B56" w:rsidRDefault="004D1E13" w:rsidP="004D1E13">
      <w:pPr>
        <w:pStyle w:val="ListBullet"/>
        <w:numPr>
          <w:ilvl w:val="0"/>
          <w:numId w:val="0"/>
        </w:numPr>
        <w:spacing w:line="240" w:lineRule="auto"/>
        <w:ind w:left="284"/>
        <w:rPr>
          <w:sz w:val="16"/>
          <w:szCs w:val="16"/>
        </w:rPr>
      </w:pPr>
      <w:r w:rsidRPr="00852B56">
        <w:rPr>
          <w:rStyle w:val="FootnoteReference"/>
          <w:sz w:val="16"/>
          <w:szCs w:val="16"/>
        </w:rPr>
        <w:footnoteRef/>
      </w:r>
      <w:r w:rsidRPr="00852B56">
        <w:rPr>
          <w:sz w:val="16"/>
          <w:szCs w:val="16"/>
        </w:rPr>
        <w:t xml:space="preserve"> This is the required questionnaire for all suppliers to the public sector in the UK following the introduction of the Procurement Act 2023, introduced on 24 February 2025.</w:t>
      </w:r>
    </w:p>
    <w:p w14:paraId="2DD9C243" w14:textId="77777777" w:rsidR="004D1E13" w:rsidRDefault="004D1E13" w:rsidP="004D1E1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71C"/>
    <w:multiLevelType w:val="hybridMultilevel"/>
    <w:tmpl w:val="27C2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86ADC"/>
    <w:multiLevelType w:val="multilevel"/>
    <w:tmpl w:val="D4A683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663ADD"/>
    <w:multiLevelType w:val="hybridMultilevel"/>
    <w:tmpl w:val="72A6BA6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87DC8"/>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22183"/>
    <w:multiLevelType w:val="hybridMultilevel"/>
    <w:tmpl w:val="CAF6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856F1"/>
    <w:multiLevelType w:val="multilevel"/>
    <w:tmpl w:val="375070F6"/>
    <w:styleLink w:val="EMHBullets"/>
    <w:lvl w:ilvl="0">
      <w:start w:val="1"/>
      <w:numFmt w:val="bullet"/>
      <w:pStyle w:val="ListBullet"/>
      <w:lvlText w:val="►"/>
      <w:lvlJc w:val="left"/>
      <w:pPr>
        <w:ind w:left="284" w:hanging="284"/>
      </w:pPr>
      <w:rPr>
        <w:rFonts w:ascii="Arial" w:hAnsi="Arial" w:hint="default"/>
        <w:color w:val="4472C4" w:themeColor="accent1"/>
      </w:rPr>
    </w:lvl>
    <w:lvl w:ilvl="1">
      <w:start w:val="1"/>
      <w:numFmt w:val="bullet"/>
      <w:pStyle w:val="ListBullet2"/>
      <w:lvlText w:val="►"/>
      <w:lvlJc w:val="left"/>
      <w:pPr>
        <w:tabs>
          <w:tab w:val="num" w:pos="644"/>
        </w:tabs>
        <w:ind w:left="568" w:hanging="284"/>
      </w:pPr>
      <w:rPr>
        <w:rFonts w:ascii="Arial" w:hAnsi="Arial" w:hint="default"/>
        <w:color w:val="44546A" w:themeColor="text2"/>
      </w:rPr>
    </w:lvl>
    <w:lvl w:ilvl="2">
      <w:start w:val="1"/>
      <w:numFmt w:val="bullet"/>
      <w:lvlText w:val=""/>
      <w:lvlJc w:val="left"/>
      <w:pPr>
        <w:tabs>
          <w:tab w:val="num" w:pos="928"/>
        </w:tabs>
        <w:ind w:left="852" w:hanging="284"/>
      </w:pPr>
      <w:rPr>
        <w:rFonts w:ascii="Wingdings" w:hAnsi="Wingdings"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690266"/>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5466B"/>
    <w:multiLevelType w:val="multilevel"/>
    <w:tmpl w:val="78F4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62DFF"/>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8548A"/>
    <w:multiLevelType w:val="multilevel"/>
    <w:tmpl w:val="16B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76512"/>
    <w:multiLevelType w:val="hybridMultilevel"/>
    <w:tmpl w:val="93407148"/>
    <w:lvl w:ilvl="0" w:tplc="3760A760">
      <w:start w:val="1"/>
      <w:numFmt w:val="bullet"/>
      <w:lvlText w:val="►"/>
      <w:lvlJc w:val="left"/>
      <w:pPr>
        <w:ind w:left="720" w:hanging="360"/>
      </w:pPr>
      <w:rPr>
        <w:rFonts w:ascii="Arial" w:hAnsi="Arial" w:hint="default"/>
        <w:color w:val="E105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824D57"/>
    <w:multiLevelType w:val="hybridMultilevel"/>
    <w:tmpl w:val="8124D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FF69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E32B18"/>
    <w:multiLevelType w:val="hybridMultilevel"/>
    <w:tmpl w:val="EEB2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F78CC"/>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1339EE"/>
    <w:multiLevelType w:val="hybridMultilevel"/>
    <w:tmpl w:val="1E2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36584"/>
    <w:multiLevelType w:val="multilevel"/>
    <w:tmpl w:val="7018D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C546E"/>
    <w:multiLevelType w:val="hybridMultilevel"/>
    <w:tmpl w:val="7ECC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F54AC"/>
    <w:multiLevelType w:val="hybridMultilevel"/>
    <w:tmpl w:val="248E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0E0352"/>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013243"/>
    <w:multiLevelType w:val="multilevel"/>
    <w:tmpl w:val="375070F6"/>
    <w:numStyleLink w:val="EMHBullets"/>
  </w:abstractNum>
  <w:abstractNum w:abstractNumId="21" w15:restartNumberingAfterBreak="0">
    <w:nsid w:val="5B2551F8"/>
    <w:multiLevelType w:val="multilevel"/>
    <w:tmpl w:val="DAD0D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60755E"/>
    <w:multiLevelType w:val="hybridMultilevel"/>
    <w:tmpl w:val="E7345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4311EB"/>
    <w:multiLevelType w:val="multilevel"/>
    <w:tmpl w:val="B658E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A162E7"/>
    <w:multiLevelType w:val="hybridMultilevel"/>
    <w:tmpl w:val="0672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9B6B03"/>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E665FE"/>
    <w:multiLevelType w:val="multilevel"/>
    <w:tmpl w:val="1474F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374626">
    <w:abstractNumId w:val="4"/>
  </w:num>
  <w:num w:numId="2" w16cid:durableId="1958561474">
    <w:abstractNumId w:val="2"/>
  </w:num>
  <w:num w:numId="3" w16cid:durableId="637078517">
    <w:abstractNumId w:val="10"/>
  </w:num>
  <w:num w:numId="4" w16cid:durableId="1620408540">
    <w:abstractNumId w:val="5"/>
  </w:num>
  <w:num w:numId="5" w16cid:durableId="1166554103">
    <w:abstractNumId w:val="20"/>
    <w:lvlOverride w:ilvl="0">
      <w:lvl w:ilvl="0">
        <w:start w:val="1"/>
        <w:numFmt w:val="bullet"/>
        <w:pStyle w:val="ListBullet"/>
        <w:lvlText w:val="►"/>
        <w:lvlJc w:val="left"/>
        <w:pPr>
          <w:ind w:left="284" w:hanging="284"/>
        </w:pPr>
        <w:rPr>
          <w:rFonts w:ascii="Arial" w:hAnsi="Arial" w:hint="default"/>
          <w:color w:val="E10514"/>
        </w:rPr>
      </w:lvl>
    </w:lvlOverride>
  </w:num>
  <w:num w:numId="6" w16cid:durableId="1070275884">
    <w:abstractNumId w:val="20"/>
    <w:lvlOverride w:ilvl="0">
      <w:lvl w:ilvl="0">
        <w:start w:val="1"/>
        <w:numFmt w:val="bullet"/>
        <w:pStyle w:val="ListBullet"/>
        <w:lvlText w:val="►"/>
        <w:lvlJc w:val="left"/>
        <w:pPr>
          <w:ind w:left="284" w:hanging="284"/>
        </w:pPr>
        <w:rPr>
          <w:rFonts w:ascii="Arial" w:hAnsi="Arial" w:hint="default"/>
          <w:color w:val="E10514"/>
        </w:rPr>
      </w:lvl>
    </w:lvlOverride>
  </w:num>
  <w:num w:numId="7" w16cid:durableId="134108043">
    <w:abstractNumId w:val="13"/>
  </w:num>
  <w:num w:numId="8" w16cid:durableId="531260559">
    <w:abstractNumId w:val="0"/>
  </w:num>
  <w:num w:numId="9" w16cid:durableId="957876510">
    <w:abstractNumId w:val="24"/>
  </w:num>
  <w:num w:numId="10" w16cid:durableId="632712329">
    <w:abstractNumId w:val="16"/>
  </w:num>
  <w:num w:numId="11" w16cid:durableId="1748501719">
    <w:abstractNumId w:val="7"/>
  </w:num>
  <w:num w:numId="12" w16cid:durableId="1827547598">
    <w:abstractNumId w:val="21"/>
  </w:num>
  <w:num w:numId="13" w16cid:durableId="38673426">
    <w:abstractNumId w:val="26"/>
  </w:num>
  <w:num w:numId="14" w16cid:durableId="922690399">
    <w:abstractNumId w:val="3"/>
  </w:num>
  <w:num w:numId="15" w16cid:durableId="1620717105">
    <w:abstractNumId w:val="19"/>
  </w:num>
  <w:num w:numId="16" w16cid:durableId="466357494">
    <w:abstractNumId w:val="25"/>
  </w:num>
  <w:num w:numId="17" w16cid:durableId="1375544756">
    <w:abstractNumId w:val="8"/>
  </w:num>
  <w:num w:numId="18" w16cid:durableId="1074863605">
    <w:abstractNumId w:val="23"/>
  </w:num>
  <w:num w:numId="19" w16cid:durableId="2103642162">
    <w:abstractNumId w:val="6"/>
  </w:num>
  <w:num w:numId="20" w16cid:durableId="1575776797">
    <w:abstractNumId w:val="9"/>
  </w:num>
  <w:num w:numId="21" w16cid:durableId="1734695703">
    <w:abstractNumId w:val="14"/>
  </w:num>
  <w:num w:numId="22" w16cid:durableId="502748417">
    <w:abstractNumId w:val="1"/>
  </w:num>
  <w:num w:numId="23" w16cid:durableId="1921913601">
    <w:abstractNumId w:val="12"/>
  </w:num>
  <w:num w:numId="24" w16cid:durableId="554901167">
    <w:abstractNumId w:val="17"/>
  </w:num>
  <w:num w:numId="25" w16cid:durableId="19860595">
    <w:abstractNumId w:val="18"/>
  </w:num>
  <w:num w:numId="26" w16cid:durableId="1230461732">
    <w:abstractNumId w:val="15"/>
  </w:num>
  <w:num w:numId="27" w16cid:durableId="1168710061">
    <w:abstractNumId w:val="11"/>
  </w:num>
  <w:num w:numId="28" w16cid:durableId="15352724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45"/>
    <w:rsid w:val="00000E4A"/>
    <w:rsid w:val="00000F1D"/>
    <w:rsid w:val="00005A3E"/>
    <w:rsid w:val="00011186"/>
    <w:rsid w:val="000133E0"/>
    <w:rsid w:val="00013DCF"/>
    <w:rsid w:val="000241B1"/>
    <w:rsid w:val="0002607F"/>
    <w:rsid w:val="00027A2F"/>
    <w:rsid w:val="000311C2"/>
    <w:rsid w:val="000311D2"/>
    <w:rsid w:val="000338E4"/>
    <w:rsid w:val="00040072"/>
    <w:rsid w:val="00040853"/>
    <w:rsid w:val="000423AB"/>
    <w:rsid w:val="00044CDE"/>
    <w:rsid w:val="00044E96"/>
    <w:rsid w:val="00052C46"/>
    <w:rsid w:val="00052D16"/>
    <w:rsid w:val="00055958"/>
    <w:rsid w:val="00056C17"/>
    <w:rsid w:val="00057DF8"/>
    <w:rsid w:val="0006222D"/>
    <w:rsid w:val="000639BF"/>
    <w:rsid w:val="00070728"/>
    <w:rsid w:val="0007118C"/>
    <w:rsid w:val="0007529F"/>
    <w:rsid w:val="0008498E"/>
    <w:rsid w:val="00090EC7"/>
    <w:rsid w:val="00092D3A"/>
    <w:rsid w:val="000936F6"/>
    <w:rsid w:val="00093D51"/>
    <w:rsid w:val="0009493F"/>
    <w:rsid w:val="000957C9"/>
    <w:rsid w:val="000A0BE4"/>
    <w:rsid w:val="000A3F20"/>
    <w:rsid w:val="000A5EC7"/>
    <w:rsid w:val="000A6CA3"/>
    <w:rsid w:val="000A7B40"/>
    <w:rsid w:val="000B0E28"/>
    <w:rsid w:val="000B161E"/>
    <w:rsid w:val="000B3E44"/>
    <w:rsid w:val="000B5198"/>
    <w:rsid w:val="000B580F"/>
    <w:rsid w:val="000B5BBF"/>
    <w:rsid w:val="000C158D"/>
    <w:rsid w:val="000C415D"/>
    <w:rsid w:val="000C45C3"/>
    <w:rsid w:val="000C6BDF"/>
    <w:rsid w:val="000C6D56"/>
    <w:rsid w:val="000C795E"/>
    <w:rsid w:val="000D2368"/>
    <w:rsid w:val="000D2A54"/>
    <w:rsid w:val="000D5C76"/>
    <w:rsid w:val="000D6CF1"/>
    <w:rsid w:val="000D7BC1"/>
    <w:rsid w:val="000D7D0F"/>
    <w:rsid w:val="000E2194"/>
    <w:rsid w:val="000E230F"/>
    <w:rsid w:val="000E2A89"/>
    <w:rsid w:val="000E3EE1"/>
    <w:rsid w:val="000E455E"/>
    <w:rsid w:val="000E5C23"/>
    <w:rsid w:val="000F2A74"/>
    <w:rsid w:val="000F2AD8"/>
    <w:rsid w:val="000F32BC"/>
    <w:rsid w:val="000F73CF"/>
    <w:rsid w:val="001028E5"/>
    <w:rsid w:val="001115A7"/>
    <w:rsid w:val="0011199E"/>
    <w:rsid w:val="00113EA9"/>
    <w:rsid w:val="00121240"/>
    <w:rsid w:val="001217C9"/>
    <w:rsid w:val="00123D16"/>
    <w:rsid w:val="00125C42"/>
    <w:rsid w:val="00125C8A"/>
    <w:rsid w:val="00126608"/>
    <w:rsid w:val="001279CC"/>
    <w:rsid w:val="00132572"/>
    <w:rsid w:val="00136A29"/>
    <w:rsid w:val="00137A68"/>
    <w:rsid w:val="00140411"/>
    <w:rsid w:val="00140A47"/>
    <w:rsid w:val="0014357D"/>
    <w:rsid w:val="001513F9"/>
    <w:rsid w:val="00152AF2"/>
    <w:rsid w:val="00153435"/>
    <w:rsid w:val="00153576"/>
    <w:rsid w:val="001538D7"/>
    <w:rsid w:val="00156679"/>
    <w:rsid w:val="001575EF"/>
    <w:rsid w:val="00157BD8"/>
    <w:rsid w:val="00157E67"/>
    <w:rsid w:val="00157EE8"/>
    <w:rsid w:val="00164418"/>
    <w:rsid w:val="0016675E"/>
    <w:rsid w:val="00170955"/>
    <w:rsid w:val="00171902"/>
    <w:rsid w:val="0017449A"/>
    <w:rsid w:val="00177890"/>
    <w:rsid w:val="00180875"/>
    <w:rsid w:val="001830D0"/>
    <w:rsid w:val="00183948"/>
    <w:rsid w:val="00183F70"/>
    <w:rsid w:val="00191FDA"/>
    <w:rsid w:val="001A1107"/>
    <w:rsid w:val="001A1596"/>
    <w:rsid w:val="001A29DD"/>
    <w:rsid w:val="001A2BB0"/>
    <w:rsid w:val="001A300F"/>
    <w:rsid w:val="001A7E45"/>
    <w:rsid w:val="001B15C0"/>
    <w:rsid w:val="001B4B6B"/>
    <w:rsid w:val="001C4374"/>
    <w:rsid w:val="001C4791"/>
    <w:rsid w:val="001C679D"/>
    <w:rsid w:val="001C6C6B"/>
    <w:rsid w:val="001D049F"/>
    <w:rsid w:val="001D6C95"/>
    <w:rsid w:val="001E5365"/>
    <w:rsid w:val="001E6922"/>
    <w:rsid w:val="001E7F39"/>
    <w:rsid w:val="001F1BE3"/>
    <w:rsid w:val="001F303C"/>
    <w:rsid w:val="001F39FD"/>
    <w:rsid w:val="001F43FF"/>
    <w:rsid w:val="002028E1"/>
    <w:rsid w:val="00202D47"/>
    <w:rsid w:val="0020525A"/>
    <w:rsid w:val="0020768A"/>
    <w:rsid w:val="00207AD9"/>
    <w:rsid w:val="0021275E"/>
    <w:rsid w:val="0021375B"/>
    <w:rsid w:val="002204E8"/>
    <w:rsid w:val="002325E9"/>
    <w:rsid w:val="00233061"/>
    <w:rsid w:val="00235491"/>
    <w:rsid w:val="00236325"/>
    <w:rsid w:val="00237C7D"/>
    <w:rsid w:val="00240C79"/>
    <w:rsid w:val="00240FF2"/>
    <w:rsid w:val="00241256"/>
    <w:rsid w:val="00242161"/>
    <w:rsid w:val="002443D8"/>
    <w:rsid w:val="00247627"/>
    <w:rsid w:val="00247ABE"/>
    <w:rsid w:val="0025408E"/>
    <w:rsid w:val="0026003F"/>
    <w:rsid w:val="0026196F"/>
    <w:rsid w:val="00263335"/>
    <w:rsid w:val="00264A23"/>
    <w:rsid w:val="00267557"/>
    <w:rsid w:val="002719AE"/>
    <w:rsid w:val="00274086"/>
    <w:rsid w:val="00274BFA"/>
    <w:rsid w:val="00275E2E"/>
    <w:rsid w:val="0027744B"/>
    <w:rsid w:val="00282492"/>
    <w:rsid w:val="00282783"/>
    <w:rsid w:val="002830A8"/>
    <w:rsid w:val="002838B9"/>
    <w:rsid w:val="00284A71"/>
    <w:rsid w:val="0028501A"/>
    <w:rsid w:val="00287554"/>
    <w:rsid w:val="00290596"/>
    <w:rsid w:val="00291FCD"/>
    <w:rsid w:val="00291FD4"/>
    <w:rsid w:val="00294438"/>
    <w:rsid w:val="002A257E"/>
    <w:rsid w:val="002A4395"/>
    <w:rsid w:val="002B0EE0"/>
    <w:rsid w:val="002C15C0"/>
    <w:rsid w:val="002C6571"/>
    <w:rsid w:val="002C7471"/>
    <w:rsid w:val="002D5CE1"/>
    <w:rsid w:val="002D652F"/>
    <w:rsid w:val="002E42FD"/>
    <w:rsid w:val="002E6026"/>
    <w:rsid w:val="002E6FFF"/>
    <w:rsid w:val="002F4514"/>
    <w:rsid w:val="003033CF"/>
    <w:rsid w:val="00304C4B"/>
    <w:rsid w:val="00305438"/>
    <w:rsid w:val="00306B01"/>
    <w:rsid w:val="00307289"/>
    <w:rsid w:val="00311F31"/>
    <w:rsid w:val="00313C4B"/>
    <w:rsid w:val="00317C06"/>
    <w:rsid w:val="00317D79"/>
    <w:rsid w:val="00324588"/>
    <w:rsid w:val="00332FB6"/>
    <w:rsid w:val="00333A7E"/>
    <w:rsid w:val="00340957"/>
    <w:rsid w:val="00342322"/>
    <w:rsid w:val="00342ABF"/>
    <w:rsid w:val="003451A2"/>
    <w:rsid w:val="00346A6E"/>
    <w:rsid w:val="00351CF2"/>
    <w:rsid w:val="00353A45"/>
    <w:rsid w:val="0035409B"/>
    <w:rsid w:val="00354800"/>
    <w:rsid w:val="00354E1E"/>
    <w:rsid w:val="00365F78"/>
    <w:rsid w:val="00367F1F"/>
    <w:rsid w:val="00372264"/>
    <w:rsid w:val="003722A1"/>
    <w:rsid w:val="00373E9F"/>
    <w:rsid w:val="0037483D"/>
    <w:rsid w:val="00376543"/>
    <w:rsid w:val="00376B58"/>
    <w:rsid w:val="00385E47"/>
    <w:rsid w:val="0038602F"/>
    <w:rsid w:val="00387649"/>
    <w:rsid w:val="00391805"/>
    <w:rsid w:val="00391E2E"/>
    <w:rsid w:val="00395627"/>
    <w:rsid w:val="00397237"/>
    <w:rsid w:val="003A57EE"/>
    <w:rsid w:val="003A74D7"/>
    <w:rsid w:val="003B2132"/>
    <w:rsid w:val="003B291F"/>
    <w:rsid w:val="003B2C03"/>
    <w:rsid w:val="003C1DC2"/>
    <w:rsid w:val="003C2B76"/>
    <w:rsid w:val="003C2BBD"/>
    <w:rsid w:val="003D0D97"/>
    <w:rsid w:val="003D1E71"/>
    <w:rsid w:val="003D1ECD"/>
    <w:rsid w:val="003D297D"/>
    <w:rsid w:val="003D71D6"/>
    <w:rsid w:val="003E1226"/>
    <w:rsid w:val="003E4CDB"/>
    <w:rsid w:val="003E647F"/>
    <w:rsid w:val="003F01F5"/>
    <w:rsid w:val="003F0291"/>
    <w:rsid w:val="003F178A"/>
    <w:rsid w:val="004031F0"/>
    <w:rsid w:val="00403636"/>
    <w:rsid w:val="00407279"/>
    <w:rsid w:val="00411365"/>
    <w:rsid w:val="00412548"/>
    <w:rsid w:val="00415636"/>
    <w:rsid w:val="004173B5"/>
    <w:rsid w:val="004233B6"/>
    <w:rsid w:val="00424A01"/>
    <w:rsid w:val="00425337"/>
    <w:rsid w:val="00425AA1"/>
    <w:rsid w:val="00425BA4"/>
    <w:rsid w:val="00430E02"/>
    <w:rsid w:val="00433477"/>
    <w:rsid w:val="00440689"/>
    <w:rsid w:val="004425C3"/>
    <w:rsid w:val="00446886"/>
    <w:rsid w:val="004474F3"/>
    <w:rsid w:val="00453944"/>
    <w:rsid w:val="00456AA3"/>
    <w:rsid w:val="00457C18"/>
    <w:rsid w:val="00457DFF"/>
    <w:rsid w:val="004646EF"/>
    <w:rsid w:val="00470716"/>
    <w:rsid w:val="00474497"/>
    <w:rsid w:val="004757A0"/>
    <w:rsid w:val="00475AE5"/>
    <w:rsid w:val="00476E43"/>
    <w:rsid w:val="00477D89"/>
    <w:rsid w:val="00480AB2"/>
    <w:rsid w:val="00481164"/>
    <w:rsid w:val="00490A33"/>
    <w:rsid w:val="00493075"/>
    <w:rsid w:val="00493A34"/>
    <w:rsid w:val="004A289C"/>
    <w:rsid w:val="004A7065"/>
    <w:rsid w:val="004A7901"/>
    <w:rsid w:val="004B03DB"/>
    <w:rsid w:val="004B7C83"/>
    <w:rsid w:val="004C2934"/>
    <w:rsid w:val="004C657D"/>
    <w:rsid w:val="004C7678"/>
    <w:rsid w:val="004D1E13"/>
    <w:rsid w:val="004D3E1E"/>
    <w:rsid w:val="004D5AB6"/>
    <w:rsid w:val="004E014D"/>
    <w:rsid w:val="004E0DB9"/>
    <w:rsid w:val="004E130E"/>
    <w:rsid w:val="004E309D"/>
    <w:rsid w:val="004E3E32"/>
    <w:rsid w:val="004E75AE"/>
    <w:rsid w:val="004F56AC"/>
    <w:rsid w:val="004F60AC"/>
    <w:rsid w:val="004F6FD1"/>
    <w:rsid w:val="00506A86"/>
    <w:rsid w:val="0051331F"/>
    <w:rsid w:val="00521EDD"/>
    <w:rsid w:val="00524545"/>
    <w:rsid w:val="00525E83"/>
    <w:rsid w:val="00526012"/>
    <w:rsid w:val="00526656"/>
    <w:rsid w:val="00531FAA"/>
    <w:rsid w:val="00536145"/>
    <w:rsid w:val="00537557"/>
    <w:rsid w:val="005414A3"/>
    <w:rsid w:val="00541BF8"/>
    <w:rsid w:val="00545199"/>
    <w:rsid w:val="00545C26"/>
    <w:rsid w:val="00546027"/>
    <w:rsid w:val="00552FE6"/>
    <w:rsid w:val="00553E4F"/>
    <w:rsid w:val="00554F82"/>
    <w:rsid w:val="00570BBF"/>
    <w:rsid w:val="00570EC1"/>
    <w:rsid w:val="00573F29"/>
    <w:rsid w:val="005749DC"/>
    <w:rsid w:val="00582B04"/>
    <w:rsid w:val="00582DC5"/>
    <w:rsid w:val="00584BA7"/>
    <w:rsid w:val="00586186"/>
    <w:rsid w:val="00587E62"/>
    <w:rsid w:val="00591DA7"/>
    <w:rsid w:val="00595053"/>
    <w:rsid w:val="00595AC5"/>
    <w:rsid w:val="005A0A6D"/>
    <w:rsid w:val="005A4A17"/>
    <w:rsid w:val="005A4A9B"/>
    <w:rsid w:val="005A5467"/>
    <w:rsid w:val="005B0192"/>
    <w:rsid w:val="005B0629"/>
    <w:rsid w:val="005B1193"/>
    <w:rsid w:val="005B6892"/>
    <w:rsid w:val="005B69E8"/>
    <w:rsid w:val="005C1037"/>
    <w:rsid w:val="005C2269"/>
    <w:rsid w:val="005C25DC"/>
    <w:rsid w:val="005C26E4"/>
    <w:rsid w:val="005C5439"/>
    <w:rsid w:val="005D2561"/>
    <w:rsid w:val="005D5CF4"/>
    <w:rsid w:val="005D66F9"/>
    <w:rsid w:val="005D7CE5"/>
    <w:rsid w:val="005E232A"/>
    <w:rsid w:val="005E23F0"/>
    <w:rsid w:val="005E2D6A"/>
    <w:rsid w:val="005F156D"/>
    <w:rsid w:val="005F3319"/>
    <w:rsid w:val="005F3D99"/>
    <w:rsid w:val="005F3F68"/>
    <w:rsid w:val="00600B04"/>
    <w:rsid w:val="00602E41"/>
    <w:rsid w:val="00604D38"/>
    <w:rsid w:val="0060543E"/>
    <w:rsid w:val="00605B36"/>
    <w:rsid w:val="00616AFF"/>
    <w:rsid w:val="006203E5"/>
    <w:rsid w:val="0062138B"/>
    <w:rsid w:val="00623A1B"/>
    <w:rsid w:val="00635239"/>
    <w:rsid w:val="00635DC6"/>
    <w:rsid w:val="006367C2"/>
    <w:rsid w:val="00640228"/>
    <w:rsid w:val="00641A65"/>
    <w:rsid w:val="00642A38"/>
    <w:rsid w:val="0064363A"/>
    <w:rsid w:val="00644629"/>
    <w:rsid w:val="00650611"/>
    <w:rsid w:val="00652872"/>
    <w:rsid w:val="00660089"/>
    <w:rsid w:val="0066446D"/>
    <w:rsid w:val="00664FEC"/>
    <w:rsid w:val="006722A3"/>
    <w:rsid w:val="00673C2F"/>
    <w:rsid w:val="006750B6"/>
    <w:rsid w:val="0068024E"/>
    <w:rsid w:val="00680A18"/>
    <w:rsid w:val="00682BFB"/>
    <w:rsid w:val="00684CF7"/>
    <w:rsid w:val="0068705F"/>
    <w:rsid w:val="00687263"/>
    <w:rsid w:val="006932BB"/>
    <w:rsid w:val="00696F23"/>
    <w:rsid w:val="006A1A03"/>
    <w:rsid w:val="006A2D77"/>
    <w:rsid w:val="006A4896"/>
    <w:rsid w:val="006A61E1"/>
    <w:rsid w:val="006A6C46"/>
    <w:rsid w:val="006A6D7E"/>
    <w:rsid w:val="006B60FF"/>
    <w:rsid w:val="006C45F1"/>
    <w:rsid w:val="006C71A8"/>
    <w:rsid w:val="006D2BB1"/>
    <w:rsid w:val="006E08EC"/>
    <w:rsid w:val="006E1421"/>
    <w:rsid w:val="006E2CFC"/>
    <w:rsid w:val="006E310B"/>
    <w:rsid w:val="006E438D"/>
    <w:rsid w:val="006F56F0"/>
    <w:rsid w:val="00702636"/>
    <w:rsid w:val="00705B30"/>
    <w:rsid w:val="00713F0F"/>
    <w:rsid w:val="007146E3"/>
    <w:rsid w:val="00715301"/>
    <w:rsid w:val="007158A3"/>
    <w:rsid w:val="00716D25"/>
    <w:rsid w:val="0072130C"/>
    <w:rsid w:val="00721CFD"/>
    <w:rsid w:val="00734C10"/>
    <w:rsid w:val="007370FF"/>
    <w:rsid w:val="0074281E"/>
    <w:rsid w:val="0074489A"/>
    <w:rsid w:val="00750C2D"/>
    <w:rsid w:val="00753924"/>
    <w:rsid w:val="0075513C"/>
    <w:rsid w:val="0076442D"/>
    <w:rsid w:val="00770911"/>
    <w:rsid w:val="00773901"/>
    <w:rsid w:val="00776684"/>
    <w:rsid w:val="00777F0F"/>
    <w:rsid w:val="00780F0E"/>
    <w:rsid w:val="007853C3"/>
    <w:rsid w:val="00792078"/>
    <w:rsid w:val="00794B93"/>
    <w:rsid w:val="00794EC4"/>
    <w:rsid w:val="00796438"/>
    <w:rsid w:val="007A00C1"/>
    <w:rsid w:val="007A7743"/>
    <w:rsid w:val="007B01E2"/>
    <w:rsid w:val="007B5C7D"/>
    <w:rsid w:val="007B5FB9"/>
    <w:rsid w:val="007C00D3"/>
    <w:rsid w:val="007C06E6"/>
    <w:rsid w:val="007C78CC"/>
    <w:rsid w:val="007D18B7"/>
    <w:rsid w:val="007D2096"/>
    <w:rsid w:val="007E0DCF"/>
    <w:rsid w:val="007E101A"/>
    <w:rsid w:val="007E684D"/>
    <w:rsid w:val="007F3C27"/>
    <w:rsid w:val="007F4AE3"/>
    <w:rsid w:val="007F5426"/>
    <w:rsid w:val="008010D7"/>
    <w:rsid w:val="00802C34"/>
    <w:rsid w:val="00805A30"/>
    <w:rsid w:val="00806042"/>
    <w:rsid w:val="00806328"/>
    <w:rsid w:val="00815628"/>
    <w:rsid w:val="00820D6C"/>
    <w:rsid w:val="008212D7"/>
    <w:rsid w:val="00822C8A"/>
    <w:rsid w:val="0082681E"/>
    <w:rsid w:val="008344B7"/>
    <w:rsid w:val="008353A2"/>
    <w:rsid w:val="0083578B"/>
    <w:rsid w:val="00842401"/>
    <w:rsid w:val="00842EAC"/>
    <w:rsid w:val="0084392A"/>
    <w:rsid w:val="008474B3"/>
    <w:rsid w:val="00855725"/>
    <w:rsid w:val="008563C4"/>
    <w:rsid w:val="00863893"/>
    <w:rsid w:val="0086796A"/>
    <w:rsid w:val="00875331"/>
    <w:rsid w:val="0087550E"/>
    <w:rsid w:val="00881E95"/>
    <w:rsid w:val="00883516"/>
    <w:rsid w:val="008859E0"/>
    <w:rsid w:val="00885B5A"/>
    <w:rsid w:val="00885BEF"/>
    <w:rsid w:val="0088651C"/>
    <w:rsid w:val="00887438"/>
    <w:rsid w:val="00890781"/>
    <w:rsid w:val="00890E6C"/>
    <w:rsid w:val="00892782"/>
    <w:rsid w:val="00896AAE"/>
    <w:rsid w:val="008A0B82"/>
    <w:rsid w:val="008A167E"/>
    <w:rsid w:val="008A5BB3"/>
    <w:rsid w:val="008A5D89"/>
    <w:rsid w:val="008B0B65"/>
    <w:rsid w:val="008B1B2F"/>
    <w:rsid w:val="008C64E1"/>
    <w:rsid w:val="008D17A7"/>
    <w:rsid w:val="008E4B3C"/>
    <w:rsid w:val="008E7121"/>
    <w:rsid w:val="008F16E2"/>
    <w:rsid w:val="008F4B2A"/>
    <w:rsid w:val="00904B35"/>
    <w:rsid w:val="00906284"/>
    <w:rsid w:val="00906AA6"/>
    <w:rsid w:val="00910007"/>
    <w:rsid w:val="00910B05"/>
    <w:rsid w:val="00921437"/>
    <w:rsid w:val="00923059"/>
    <w:rsid w:val="00931F41"/>
    <w:rsid w:val="00934ECB"/>
    <w:rsid w:val="0094555E"/>
    <w:rsid w:val="00954C91"/>
    <w:rsid w:val="009553EF"/>
    <w:rsid w:val="00956399"/>
    <w:rsid w:val="0095688E"/>
    <w:rsid w:val="00970C39"/>
    <w:rsid w:val="00974E8C"/>
    <w:rsid w:val="00976081"/>
    <w:rsid w:val="00977189"/>
    <w:rsid w:val="0097727C"/>
    <w:rsid w:val="0098068A"/>
    <w:rsid w:val="00981A2F"/>
    <w:rsid w:val="00981F47"/>
    <w:rsid w:val="00982581"/>
    <w:rsid w:val="00982D61"/>
    <w:rsid w:val="00984256"/>
    <w:rsid w:val="00987C9B"/>
    <w:rsid w:val="009918E2"/>
    <w:rsid w:val="00993C57"/>
    <w:rsid w:val="00996AA4"/>
    <w:rsid w:val="009977C2"/>
    <w:rsid w:val="009A18AA"/>
    <w:rsid w:val="009A3499"/>
    <w:rsid w:val="009A5491"/>
    <w:rsid w:val="009B5678"/>
    <w:rsid w:val="009B5BC6"/>
    <w:rsid w:val="009B6181"/>
    <w:rsid w:val="009C1D61"/>
    <w:rsid w:val="009C5D1E"/>
    <w:rsid w:val="009D2413"/>
    <w:rsid w:val="009D3509"/>
    <w:rsid w:val="009D5BD8"/>
    <w:rsid w:val="009E52AA"/>
    <w:rsid w:val="009E5424"/>
    <w:rsid w:val="009E5FAF"/>
    <w:rsid w:val="009E7D2F"/>
    <w:rsid w:val="009F0235"/>
    <w:rsid w:val="009F3BAF"/>
    <w:rsid w:val="009F7B34"/>
    <w:rsid w:val="00A0712B"/>
    <w:rsid w:val="00A07BA4"/>
    <w:rsid w:val="00A109FA"/>
    <w:rsid w:val="00A10B49"/>
    <w:rsid w:val="00A13646"/>
    <w:rsid w:val="00A164EA"/>
    <w:rsid w:val="00A20475"/>
    <w:rsid w:val="00A27650"/>
    <w:rsid w:val="00A34C9C"/>
    <w:rsid w:val="00A37F97"/>
    <w:rsid w:val="00A432C9"/>
    <w:rsid w:val="00A5137B"/>
    <w:rsid w:val="00A51DC0"/>
    <w:rsid w:val="00A53840"/>
    <w:rsid w:val="00A54042"/>
    <w:rsid w:val="00A54F70"/>
    <w:rsid w:val="00A564F9"/>
    <w:rsid w:val="00A63021"/>
    <w:rsid w:val="00A73B38"/>
    <w:rsid w:val="00A80ED8"/>
    <w:rsid w:val="00A84BB3"/>
    <w:rsid w:val="00A90C0F"/>
    <w:rsid w:val="00A9514B"/>
    <w:rsid w:val="00A96747"/>
    <w:rsid w:val="00AA0B75"/>
    <w:rsid w:val="00AA2C4B"/>
    <w:rsid w:val="00AA3AFA"/>
    <w:rsid w:val="00AA6E91"/>
    <w:rsid w:val="00AC6B01"/>
    <w:rsid w:val="00AD29D4"/>
    <w:rsid w:val="00AE1ECD"/>
    <w:rsid w:val="00AE221D"/>
    <w:rsid w:val="00AE2527"/>
    <w:rsid w:val="00AE345E"/>
    <w:rsid w:val="00AE3D80"/>
    <w:rsid w:val="00AE6620"/>
    <w:rsid w:val="00AE7873"/>
    <w:rsid w:val="00AF0EAB"/>
    <w:rsid w:val="00AF3BC9"/>
    <w:rsid w:val="00B032C9"/>
    <w:rsid w:val="00B10640"/>
    <w:rsid w:val="00B11900"/>
    <w:rsid w:val="00B12942"/>
    <w:rsid w:val="00B155BD"/>
    <w:rsid w:val="00B16215"/>
    <w:rsid w:val="00B16462"/>
    <w:rsid w:val="00B16860"/>
    <w:rsid w:val="00B201D6"/>
    <w:rsid w:val="00B230C8"/>
    <w:rsid w:val="00B31C96"/>
    <w:rsid w:val="00B412F9"/>
    <w:rsid w:val="00B4215B"/>
    <w:rsid w:val="00B43680"/>
    <w:rsid w:val="00B43E8B"/>
    <w:rsid w:val="00B43F95"/>
    <w:rsid w:val="00B47023"/>
    <w:rsid w:val="00B512AD"/>
    <w:rsid w:val="00B543EA"/>
    <w:rsid w:val="00B57D93"/>
    <w:rsid w:val="00B72BB6"/>
    <w:rsid w:val="00B73261"/>
    <w:rsid w:val="00B808CF"/>
    <w:rsid w:val="00B95768"/>
    <w:rsid w:val="00B9597E"/>
    <w:rsid w:val="00B95F07"/>
    <w:rsid w:val="00B979EC"/>
    <w:rsid w:val="00BA061E"/>
    <w:rsid w:val="00BA111E"/>
    <w:rsid w:val="00BA26E6"/>
    <w:rsid w:val="00BA26F6"/>
    <w:rsid w:val="00BB0D62"/>
    <w:rsid w:val="00BC0F0F"/>
    <w:rsid w:val="00BC28B5"/>
    <w:rsid w:val="00BC6C5E"/>
    <w:rsid w:val="00BD55F2"/>
    <w:rsid w:val="00BE2B09"/>
    <w:rsid w:val="00BE6B76"/>
    <w:rsid w:val="00BF28EF"/>
    <w:rsid w:val="00BF7A30"/>
    <w:rsid w:val="00C0273A"/>
    <w:rsid w:val="00C03243"/>
    <w:rsid w:val="00C037D5"/>
    <w:rsid w:val="00C05FD2"/>
    <w:rsid w:val="00C13AFA"/>
    <w:rsid w:val="00C15A52"/>
    <w:rsid w:val="00C20F08"/>
    <w:rsid w:val="00C232A1"/>
    <w:rsid w:val="00C239D5"/>
    <w:rsid w:val="00C24901"/>
    <w:rsid w:val="00C27F0A"/>
    <w:rsid w:val="00C31CB6"/>
    <w:rsid w:val="00C3283E"/>
    <w:rsid w:val="00C3353C"/>
    <w:rsid w:val="00C41C40"/>
    <w:rsid w:val="00C425ED"/>
    <w:rsid w:val="00C4329E"/>
    <w:rsid w:val="00C4765B"/>
    <w:rsid w:val="00C532E2"/>
    <w:rsid w:val="00C54C0F"/>
    <w:rsid w:val="00C57393"/>
    <w:rsid w:val="00C57F53"/>
    <w:rsid w:val="00C66E88"/>
    <w:rsid w:val="00C66F6E"/>
    <w:rsid w:val="00C700DE"/>
    <w:rsid w:val="00C7106E"/>
    <w:rsid w:val="00C73BF7"/>
    <w:rsid w:val="00C74589"/>
    <w:rsid w:val="00C75038"/>
    <w:rsid w:val="00C77B5D"/>
    <w:rsid w:val="00C836CB"/>
    <w:rsid w:val="00C879D5"/>
    <w:rsid w:val="00C905EF"/>
    <w:rsid w:val="00C940ED"/>
    <w:rsid w:val="00C940F6"/>
    <w:rsid w:val="00C943C5"/>
    <w:rsid w:val="00C96464"/>
    <w:rsid w:val="00C96F77"/>
    <w:rsid w:val="00CA2CF7"/>
    <w:rsid w:val="00CA5691"/>
    <w:rsid w:val="00CA7B42"/>
    <w:rsid w:val="00CB2A80"/>
    <w:rsid w:val="00CC0FB0"/>
    <w:rsid w:val="00CC1341"/>
    <w:rsid w:val="00CC46F2"/>
    <w:rsid w:val="00CC75B1"/>
    <w:rsid w:val="00CD7026"/>
    <w:rsid w:val="00CE04F0"/>
    <w:rsid w:val="00CE4BEE"/>
    <w:rsid w:val="00CE52A8"/>
    <w:rsid w:val="00CF28ED"/>
    <w:rsid w:val="00CF6BC0"/>
    <w:rsid w:val="00D066E5"/>
    <w:rsid w:val="00D06FD0"/>
    <w:rsid w:val="00D113C1"/>
    <w:rsid w:val="00D14A15"/>
    <w:rsid w:val="00D157F1"/>
    <w:rsid w:val="00D27217"/>
    <w:rsid w:val="00D27E09"/>
    <w:rsid w:val="00D3376B"/>
    <w:rsid w:val="00D401A7"/>
    <w:rsid w:val="00D448E5"/>
    <w:rsid w:val="00D44D2C"/>
    <w:rsid w:val="00D452C7"/>
    <w:rsid w:val="00D468E2"/>
    <w:rsid w:val="00D52C35"/>
    <w:rsid w:val="00D560AB"/>
    <w:rsid w:val="00D60ADB"/>
    <w:rsid w:val="00D66B3D"/>
    <w:rsid w:val="00D6757C"/>
    <w:rsid w:val="00D67AE1"/>
    <w:rsid w:val="00D70C3C"/>
    <w:rsid w:val="00D75271"/>
    <w:rsid w:val="00D758F6"/>
    <w:rsid w:val="00D85CD7"/>
    <w:rsid w:val="00D93B14"/>
    <w:rsid w:val="00D93E68"/>
    <w:rsid w:val="00D97DF0"/>
    <w:rsid w:val="00DB2247"/>
    <w:rsid w:val="00DB4267"/>
    <w:rsid w:val="00DB61C5"/>
    <w:rsid w:val="00DC18BE"/>
    <w:rsid w:val="00DC40EB"/>
    <w:rsid w:val="00DC4F5A"/>
    <w:rsid w:val="00DC685C"/>
    <w:rsid w:val="00DC7F51"/>
    <w:rsid w:val="00DD4245"/>
    <w:rsid w:val="00DD45A2"/>
    <w:rsid w:val="00DE14A4"/>
    <w:rsid w:val="00DE2631"/>
    <w:rsid w:val="00DE317F"/>
    <w:rsid w:val="00DE788D"/>
    <w:rsid w:val="00DF3F2C"/>
    <w:rsid w:val="00DF478B"/>
    <w:rsid w:val="00E012F6"/>
    <w:rsid w:val="00E01523"/>
    <w:rsid w:val="00E020B5"/>
    <w:rsid w:val="00E0266C"/>
    <w:rsid w:val="00E033BF"/>
    <w:rsid w:val="00E038EC"/>
    <w:rsid w:val="00E04608"/>
    <w:rsid w:val="00E05A77"/>
    <w:rsid w:val="00E05D0E"/>
    <w:rsid w:val="00E07694"/>
    <w:rsid w:val="00E07899"/>
    <w:rsid w:val="00E14A8B"/>
    <w:rsid w:val="00E15EDC"/>
    <w:rsid w:val="00E15FE1"/>
    <w:rsid w:val="00E2319D"/>
    <w:rsid w:val="00E231CB"/>
    <w:rsid w:val="00E31101"/>
    <w:rsid w:val="00E3325B"/>
    <w:rsid w:val="00E345D5"/>
    <w:rsid w:val="00E35241"/>
    <w:rsid w:val="00E366AE"/>
    <w:rsid w:val="00E3779C"/>
    <w:rsid w:val="00E41A7E"/>
    <w:rsid w:val="00E4362C"/>
    <w:rsid w:val="00E43CF3"/>
    <w:rsid w:val="00E46AD3"/>
    <w:rsid w:val="00E46CB5"/>
    <w:rsid w:val="00E55298"/>
    <w:rsid w:val="00E55329"/>
    <w:rsid w:val="00E55EDD"/>
    <w:rsid w:val="00E57C58"/>
    <w:rsid w:val="00E617EF"/>
    <w:rsid w:val="00E62AB5"/>
    <w:rsid w:val="00E65D6A"/>
    <w:rsid w:val="00E72541"/>
    <w:rsid w:val="00E73F88"/>
    <w:rsid w:val="00E76C62"/>
    <w:rsid w:val="00E8545C"/>
    <w:rsid w:val="00E93EF0"/>
    <w:rsid w:val="00E947B8"/>
    <w:rsid w:val="00EA0B63"/>
    <w:rsid w:val="00EA209B"/>
    <w:rsid w:val="00EA7A85"/>
    <w:rsid w:val="00EB1722"/>
    <w:rsid w:val="00EB5E92"/>
    <w:rsid w:val="00EC16A1"/>
    <w:rsid w:val="00EC4A68"/>
    <w:rsid w:val="00EC79B1"/>
    <w:rsid w:val="00EC7DD7"/>
    <w:rsid w:val="00ED2703"/>
    <w:rsid w:val="00ED7302"/>
    <w:rsid w:val="00EE323C"/>
    <w:rsid w:val="00EE36EF"/>
    <w:rsid w:val="00EE4541"/>
    <w:rsid w:val="00EE6C1C"/>
    <w:rsid w:val="00EE7B72"/>
    <w:rsid w:val="00EF073F"/>
    <w:rsid w:val="00EF13FA"/>
    <w:rsid w:val="00EF1572"/>
    <w:rsid w:val="00EF3F7D"/>
    <w:rsid w:val="00EF4F2C"/>
    <w:rsid w:val="00F05836"/>
    <w:rsid w:val="00F06EE2"/>
    <w:rsid w:val="00F11811"/>
    <w:rsid w:val="00F123FD"/>
    <w:rsid w:val="00F13B70"/>
    <w:rsid w:val="00F14C73"/>
    <w:rsid w:val="00F16EDB"/>
    <w:rsid w:val="00F210CE"/>
    <w:rsid w:val="00F26DBA"/>
    <w:rsid w:val="00F31990"/>
    <w:rsid w:val="00F343AF"/>
    <w:rsid w:val="00F36FAC"/>
    <w:rsid w:val="00F3770F"/>
    <w:rsid w:val="00F4153C"/>
    <w:rsid w:val="00F41B9B"/>
    <w:rsid w:val="00F44404"/>
    <w:rsid w:val="00F4715A"/>
    <w:rsid w:val="00F549D3"/>
    <w:rsid w:val="00F556C2"/>
    <w:rsid w:val="00F57A25"/>
    <w:rsid w:val="00F7220E"/>
    <w:rsid w:val="00F84457"/>
    <w:rsid w:val="00F848FD"/>
    <w:rsid w:val="00F875AD"/>
    <w:rsid w:val="00FA6FFA"/>
    <w:rsid w:val="00FB1EB7"/>
    <w:rsid w:val="00FB220E"/>
    <w:rsid w:val="00FB440E"/>
    <w:rsid w:val="00FB5B14"/>
    <w:rsid w:val="00FB7245"/>
    <w:rsid w:val="00FC4C96"/>
    <w:rsid w:val="00FD03E4"/>
    <w:rsid w:val="00FD0BEB"/>
    <w:rsid w:val="00FD1ED9"/>
    <w:rsid w:val="00FD6880"/>
    <w:rsid w:val="00FE0E78"/>
    <w:rsid w:val="00FE1BED"/>
    <w:rsid w:val="00FE4B7B"/>
    <w:rsid w:val="00FE7CF8"/>
    <w:rsid w:val="00FF0082"/>
    <w:rsid w:val="00FF1909"/>
    <w:rsid w:val="00FF1C7F"/>
    <w:rsid w:val="00FF1E4B"/>
    <w:rsid w:val="00FF2010"/>
    <w:rsid w:val="00FF42E6"/>
    <w:rsid w:val="00FF4970"/>
    <w:rsid w:val="00FF614B"/>
    <w:rsid w:val="105EDADF"/>
    <w:rsid w:val="280E57AC"/>
    <w:rsid w:val="5281340A"/>
    <w:rsid w:val="5B91BF15"/>
    <w:rsid w:val="74066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B542D"/>
  <w15:chartTrackingRefBased/>
  <w15:docId w15:val="{4273CB97-60EF-43DF-AF4E-86E6B7E8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3F0"/>
  </w:style>
  <w:style w:type="paragraph" w:styleId="Heading1">
    <w:name w:val="heading 1"/>
    <w:basedOn w:val="Normal"/>
    <w:next w:val="Normal"/>
    <w:link w:val="Heading1Char"/>
    <w:uiPriority w:val="9"/>
    <w:qFormat/>
    <w:rsid w:val="00C57F53"/>
    <w:pPr>
      <w:keepNext/>
      <w:keepLines/>
      <w:spacing w:before="360" w:after="80" w:line="240" w:lineRule="auto"/>
      <w:outlineLvl w:val="0"/>
    </w:pPr>
    <w:rPr>
      <w:rFonts w:ascii="Arial" w:eastAsiaTheme="majorEastAsia" w:hAnsi="Arial" w:cstheme="majorBidi"/>
      <w:b/>
      <w:color w:val="E71418"/>
      <w:szCs w:val="40"/>
      <w:lang w:eastAsia="en-GB"/>
    </w:rPr>
  </w:style>
  <w:style w:type="paragraph" w:styleId="Heading2">
    <w:name w:val="heading 2"/>
    <w:basedOn w:val="Normal"/>
    <w:next w:val="Normal"/>
    <w:link w:val="Heading2Char"/>
    <w:uiPriority w:val="9"/>
    <w:unhideWhenUsed/>
    <w:qFormat/>
    <w:rsid w:val="00090EC7"/>
    <w:pPr>
      <w:spacing w:line="240" w:lineRule="auto"/>
      <w:outlineLvl w:val="1"/>
    </w:pPr>
    <w:rPr>
      <w:rFonts w:ascii="Arial" w:eastAsia="Times New Roman" w:hAnsi="Arial" w:cs="Arial"/>
      <w:b/>
      <w:bCs/>
      <w:color w:val="E71418"/>
      <w:szCs w:val="22"/>
      <w:lang w:eastAsia="en-GB"/>
    </w:rPr>
  </w:style>
  <w:style w:type="paragraph" w:styleId="Heading3">
    <w:name w:val="heading 3"/>
    <w:basedOn w:val="Normal"/>
    <w:next w:val="Normal"/>
    <w:link w:val="Heading3Char"/>
    <w:uiPriority w:val="9"/>
    <w:unhideWhenUsed/>
    <w:qFormat/>
    <w:rsid w:val="00C13AFA"/>
    <w:pPr>
      <w:keepNext/>
      <w:keepLines/>
      <w:spacing w:before="160" w:after="80" w:line="240" w:lineRule="auto"/>
      <w:outlineLvl w:val="2"/>
    </w:pPr>
    <w:rPr>
      <w:rFonts w:ascii="Arial" w:eastAsiaTheme="majorEastAsia" w:hAnsi="Arial" w:cstheme="majorBidi"/>
      <w:color w:val="2F5496"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AA6"/>
    <w:pPr>
      <w:tabs>
        <w:tab w:val="center" w:pos="4513"/>
        <w:tab w:val="right" w:pos="9026"/>
      </w:tabs>
      <w:spacing w:line="240" w:lineRule="auto"/>
    </w:pPr>
  </w:style>
  <w:style w:type="character" w:customStyle="1" w:styleId="HeaderChar">
    <w:name w:val="Header Char"/>
    <w:basedOn w:val="DefaultParagraphFont"/>
    <w:link w:val="Header"/>
    <w:uiPriority w:val="99"/>
    <w:rsid w:val="00906AA6"/>
  </w:style>
  <w:style w:type="paragraph" w:styleId="Footer">
    <w:name w:val="footer"/>
    <w:basedOn w:val="Normal"/>
    <w:link w:val="FooterChar"/>
    <w:uiPriority w:val="99"/>
    <w:unhideWhenUsed/>
    <w:rsid w:val="00906AA6"/>
    <w:pPr>
      <w:tabs>
        <w:tab w:val="center" w:pos="4513"/>
        <w:tab w:val="right" w:pos="9026"/>
      </w:tabs>
      <w:spacing w:line="240" w:lineRule="auto"/>
    </w:pPr>
  </w:style>
  <w:style w:type="character" w:customStyle="1" w:styleId="FooterChar">
    <w:name w:val="Footer Char"/>
    <w:basedOn w:val="DefaultParagraphFont"/>
    <w:link w:val="Footer"/>
    <w:uiPriority w:val="99"/>
    <w:rsid w:val="00906AA6"/>
  </w:style>
  <w:style w:type="table" w:styleId="TableGrid">
    <w:name w:val="Table Grid"/>
    <w:basedOn w:val="TableNormal"/>
    <w:uiPriority w:val="39"/>
    <w:rsid w:val="00E436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362C"/>
    <w:rPr>
      <w:color w:val="808080"/>
    </w:rPr>
  </w:style>
  <w:style w:type="paragraph" w:styleId="ListParagraph">
    <w:name w:val="List Paragraph"/>
    <w:basedOn w:val="Normal"/>
    <w:uiPriority w:val="34"/>
    <w:qFormat/>
    <w:rsid w:val="0064363A"/>
    <w:pPr>
      <w:ind w:left="720"/>
      <w:contextualSpacing/>
    </w:pPr>
  </w:style>
  <w:style w:type="paragraph" w:styleId="ListBullet">
    <w:name w:val="List Bullet"/>
    <w:basedOn w:val="Normal"/>
    <w:uiPriority w:val="4"/>
    <w:unhideWhenUsed/>
    <w:qFormat/>
    <w:rsid w:val="00770911"/>
    <w:pPr>
      <w:numPr>
        <w:numId w:val="5"/>
      </w:numPr>
      <w:spacing w:line="300" w:lineRule="atLeast"/>
    </w:pPr>
    <w:rPr>
      <w:szCs w:val="22"/>
    </w:rPr>
  </w:style>
  <w:style w:type="numbering" w:customStyle="1" w:styleId="EMHBullets">
    <w:name w:val="EMH Bullets"/>
    <w:uiPriority w:val="99"/>
    <w:semiHidden/>
    <w:rsid w:val="00140A47"/>
    <w:pPr>
      <w:numPr>
        <w:numId w:val="4"/>
      </w:numPr>
    </w:pPr>
  </w:style>
  <w:style w:type="paragraph" w:styleId="ListBullet2">
    <w:name w:val="List Bullet 2"/>
    <w:basedOn w:val="Normal"/>
    <w:uiPriority w:val="5"/>
    <w:unhideWhenUsed/>
    <w:qFormat/>
    <w:rsid w:val="00140A47"/>
    <w:pPr>
      <w:numPr>
        <w:ilvl w:val="1"/>
        <w:numId w:val="5"/>
      </w:numPr>
      <w:spacing w:after="120" w:line="300" w:lineRule="atLeast"/>
    </w:pPr>
    <w:rPr>
      <w:sz w:val="22"/>
      <w:szCs w:val="22"/>
    </w:rPr>
  </w:style>
  <w:style w:type="character" w:styleId="CommentReference">
    <w:name w:val="annotation reference"/>
    <w:basedOn w:val="DefaultParagraphFont"/>
    <w:uiPriority w:val="99"/>
    <w:semiHidden/>
    <w:unhideWhenUsed/>
    <w:rsid w:val="00977189"/>
    <w:rPr>
      <w:sz w:val="16"/>
      <w:szCs w:val="16"/>
    </w:rPr>
  </w:style>
  <w:style w:type="paragraph" w:styleId="CommentText">
    <w:name w:val="annotation text"/>
    <w:basedOn w:val="Normal"/>
    <w:link w:val="CommentTextChar"/>
    <w:uiPriority w:val="99"/>
    <w:unhideWhenUsed/>
    <w:rsid w:val="00977189"/>
    <w:pPr>
      <w:spacing w:line="240" w:lineRule="auto"/>
    </w:pPr>
  </w:style>
  <w:style w:type="character" w:customStyle="1" w:styleId="CommentTextChar">
    <w:name w:val="Comment Text Char"/>
    <w:basedOn w:val="DefaultParagraphFont"/>
    <w:link w:val="CommentText"/>
    <w:uiPriority w:val="99"/>
    <w:rsid w:val="00977189"/>
  </w:style>
  <w:style w:type="paragraph" w:styleId="CommentSubject">
    <w:name w:val="annotation subject"/>
    <w:basedOn w:val="CommentText"/>
    <w:next w:val="CommentText"/>
    <w:link w:val="CommentSubjectChar"/>
    <w:uiPriority w:val="99"/>
    <w:semiHidden/>
    <w:unhideWhenUsed/>
    <w:rsid w:val="00977189"/>
    <w:rPr>
      <w:b/>
      <w:bCs/>
    </w:rPr>
  </w:style>
  <w:style w:type="character" w:customStyle="1" w:styleId="CommentSubjectChar">
    <w:name w:val="Comment Subject Char"/>
    <w:basedOn w:val="CommentTextChar"/>
    <w:link w:val="CommentSubject"/>
    <w:uiPriority w:val="99"/>
    <w:semiHidden/>
    <w:rsid w:val="00977189"/>
    <w:rPr>
      <w:b/>
      <w:bCs/>
    </w:rPr>
  </w:style>
  <w:style w:type="character" w:styleId="Mention">
    <w:name w:val="Mention"/>
    <w:basedOn w:val="DefaultParagraphFont"/>
    <w:uiPriority w:val="99"/>
    <w:unhideWhenUsed/>
    <w:rsid w:val="00977189"/>
    <w:rPr>
      <w:color w:val="2B579A"/>
      <w:shd w:val="clear" w:color="auto" w:fill="E1DFDD"/>
    </w:rPr>
  </w:style>
  <w:style w:type="character" w:customStyle="1" w:styleId="Heading1Char">
    <w:name w:val="Heading 1 Char"/>
    <w:basedOn w:val="DefaultParagraphFont"/>
    <w:link w:val="Heading1"/>
    <w:uiPriority w:val="9"/>
    <w:rsid w:val="00C57F53"/>
    <w:rPr>
      <w:rFonts w:ascii="Arial" w:eastAsiaTheme="majorEastAsia" w:hAnsi="Arial" w:cstheme="majorBidi"/>
      <w:b/>
      <w:color w:val="E71418"/>
      <w:szCs w:val="40"/>
      <w:lang w:eastAsia="en-GB"/>
    </w:rPr>
  </w:style>
  <w:style w:type="character" w:customStyle="1" w:styleId="Heading2Char">
    <w:name w:val="Heading 2 Char"/>
    <w:basedOn w:val="DefaultParagraphFont"/>
    <w:link w:val="Heading2"/>
    <w:uiPriority w:val="9"/>
    <w:rsid w:val="00090EC7"/>
    <w:rPr>
      <w:rFonts w:ascii="Arial" w:eastAsia="Times New Roman" w:hAnsi="Arial" w:cs="Arial"/>
      <w:b/>
      <w:bCs/>
      <w:color w:val="E71418"/>
      <w:szCs w:val="22"/>
      <w:lang w:eastAsia="en-GB"/>
    </w:rPr>
  </w:style>
  <w:style w:type="character" w:customStyle="1" w:styleId="Heading3Char">
    <w:name w:val="Heading 3 Char"/>
    <w:basedOn w:val="DefaultParagraphFont"/>
    <w:link w:val="Heading3"/>
    <w:uiPriority w:val="9"/>
    <w:rsid w:val="00C13AFA"/>
    <w:rPr>
      <w:rFonts w:ascii="Arial" w:eastAsiaTheme="majorEastAsia" w:hAnsi="Arial" w:cstheme="majorBidi"/>
      <w:color w:val="2F5496" w:themeColor="accent1" w:themeShade="BF"/>
      <w:sz w:val="28"/>
      <w:szCs w:val="28"/>
      <w:lang w:eastAsia="en-GB"/>
    </w:rPr>
  </w:style>
  <w:style w:type="character" w:styleId="Hyperlink">
    <w:name w:val="Hyperlink"/>
    <w:basedOn w:val="DefaultParagraphFont"/>
    <w:uiPriority w:val="99"/>
    <w:unhideWhenUsed/>
    <w:rsid w:val="00C13AFA"/>
    <w:rPr>
      <w:color w:val="0563C1" w:themeColor="hyperlink"/>
      <w:u w:val="single"/>
    </w:rPr>
  </w:style>
  <w:style w:type="paragraph" w:styleId="NormalWeb">
    <w:name w:val="Normal (Web)"/>
    <w:basedOn w:val="Normal"/>
    <w:uiPriority w:val="99"/>
    <w:unhideWhenUsed/>
    <w:rsid w:val="00C13AFA"/>
    <w:pPr>
      <w:spacing w:before="100" w:beforeAutospacing="1" w:after="100" w:afterAutospacing="1" w:line="240" w:lineRule="auto"/>
    </w:pPr>
    <w:rPr>
      <w:rFonts w:ascii="Arial" w:eastAsia="Times New Roman" w:hAnsi="Arial" w:cs="Times New Roman"/>
      <w:sz w:val="22"/>
      <w:szCs w:val="24"/>
      <w:lang w:eastAsia="en-GB"/>
    </w:rPr>
  </w:style>
  <w:style w:type="character" w:styleId="FollowedHyperlink">
    <w:name w:val="FollowedHyperlink"/>
    <w:basedOn w:val="DefaultParagraphFont"/>
    <w:uiPriority w:val="99"/>
    <w:semiHidden/>
    <w:unhideWhenUsed/>
    <w:rsid w:val="009E5FAF"/>
    <w:rPr>
      <w:color w:val="954F72" w:themeColor="followedHyperlink"/>
      <w:u w:val="single"/>
    </w:rPr>
  </w:style>
  <w:style w:type="character" w:styleId="UnresolvedMention">
    <w:name w:val="Unresolved Mention"/>
    <w:basedOn w:val="DefaultParagraphFont"/>
    <w:uiPriority w:val="99"/>
    <w:semiHidden/>
    <w:unhideWhenUsed/>
    <w:rsid w:val="00CD7026"/>
    <w:rPr>
      <w:color w:val="605E5C"/>
      <w:shd w:val="clear" w:color="auto" w:fill="E1DFDD"/>
    </w:rPr>
  </w:style>
  <w:style w:type="paragraph" w:styleId="FootnoteText">
    <w:name w:val="footnote text"/>
    <w:basedOn w:val="Normal"/>
    <w:link w:val="FootnoteTextChar"/>
    <w:uiPriority w:val="99"/>
    <w:semiHidden/>
    <w:unhideWhenUsed/>
    <w:rsid w:val="00E15EDC"/>
    <w:pPr>
      <w:spacing w:line="240" w:lineRule="auto"/>
    </w:pPr>
  </w:style>
  <w:style w:type="character" w:customStyle="1" w:styleId="FootnoteTextChar">
    <w:name w:val="Footnote Text Char"/>
    <w:basedOn w:val="DefaultParagraphFont"/>
    <w:link w:val="FootnoteText"/>
    <w:uiPriority w:val="99"/>
    <w:semiHidden/>
    <w:rsid w:val="00E15EDC"/>
  </w:style>
  <w:style w:type="character" w:styleId="FootnoteReference">
    <w:name w:val="footnote reference"/>
    <w:basedOn w:val="DefaultParagraphFont"/>
    <w:uiPriority w:val="99"/>
    <w:semiHidden/>
    <w:unhideWhenUsed/>
    <w:rsid w:val="00E15E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emh.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lierregistration.cabinetoffice.gov.uk/organisation/regis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emh.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HPrew\Temp\22\Temp1_Letterheads_Emh.zip\Emh%20Generic%20Letterhead%20Memo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99123A07C904EBDD67F30CC0FE9C1" ma:contentTypeVersion="39" ma:contentTypeDescription="Create a new document." ma:contentTypeScope="" ma:versionID="7a0c888d474ac7e37889b6eeeb02955e">
  <xsd:schema xmlns:xsd="http://www.w3.org/2001/XMLSchema" xmlns:xs="http://www.w3.org/2001/XMLSchema" xmlns:p="http://schemas.microsoft.com/office/2006/metadata/properties" xmlns:ns2="f942f012-bf80-42d7-9d30-2959f607ff02" xmlns:ns3="903f218b-2cec-43a6-9e06-f48ddd798a7f" targetNamespace="http://schemas.microsoft.com/office/2006/metadata/properties" ma:root="true" ma:fieldsID="eb80289871c7cb0f3b8073f056225259" ns2:_="" ns3:_="">
    <xsd:import namespace="f942f012-bf80-42d7-9d30-2959f607ff02"/>
    <xsd:import namespace="903f218b-2cec-43a6-9e06-f48ddd798a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x0067_ni5" minOccurs="0"/>
                <xsd:element ref="ns2:y93q" minOccurs="0"/>
                <xsd:element ref="ns2:MediaServiceDateTaken" minOccurs="0"/>
                <xsd:element ref="ns2:Company" minOccurs="0"/>
                <xsd:element ref="ns2:Routetomarke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lannedstartdate" minOccurs="0"/>
                <xsd:element ref="ns2:Status" minOccurs="0"/>
                <xsd:element ref="ns2:_ApprovalAssignedTo" minOccurs="0"/>
                <xsd:element ref="ns2:_ApprovalRespondedBy" minOccurs="0"/>
                <xsd:element ref="ns2:_ApprovalSentBy" minOccurs="0"/>
                <xsd:element ref="ns2:_ApprovalStatus" minOccurs="0"/>
                <xsd:element ref="ns2:MediaServiceLocation" minOccurs="0"/>
                <xsd:element ref="ns2:Financialoutcome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f012-bf80-42d7-9d30-2959f607f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0067_ni5" ma:index="18" nillable="true" ma:displayName="Procurement contact" ma:format="Dropdown" ma:list="UserInfo" ma:SharePointGroup="0" ma:internalName="_x0067_ni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93q" ma:index="19" nillable="true" ma:displayName="Contract manager" ma:format="Dropdown" ma:list="UserInfo" ma:SharePointGroup="0" ma:internalName="y93q">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0" nillable="true" ma:displayName="MediaServiceDateTaken" ma:hidden="true" ma:internalName="MediaServiceDateTaken" ma:readOnly="true">
      <xsd:simpleType>
        <xsd:restriction base="dms:Text"/>
      </xsd:simpleType>
    </xsd:element>
    <xsd:element name="Company" ma:index="21" nillable="true" ma:displayName="Lead team" ma:format="Dropdown" ma:internalName="Company">
      <xsd:complexType>
        <xsd:complexContent>
          <xsd:extension base="dms:MultiChoice">
            <xsd:sequence>
              <xsd:element name="Value" maxOccurs="unbounded" minOccurs="0" nillable="true">
                <xsd:simpleType>
                  <xsd:restriction base="dms:Choice">
                    <xsd:enumeration value="Corporate Finance and Treasury"/>
                    <xsd:enumeration value="Facilities"/>
                    <xsd:enumeration value="Finance"/>
                    <xsd:enumeration value="ICT and Digital Services"/>
                    <xsd:enumeration value="Procurement"/>
                    <xsd:enumeration value="Communications"/>
                    <xsd:enumeration value="Governance, Assurance and Risk"/>
                    <xsd:enumeration value="Health and Safety"/>
                    <xsd:enumeration value="People Team"/>
                    <xsd:enumeration value="Development"/>
                    <xsd:enumeration value="Communities"/>
                    <xsd:enumeration value="Customer Experience"/>
                    <xsd:enumeration value="Property Services"/>
                    <xsd:enumeration value="Care &amp; Support"/>
                    <xsd:enumeration value="RHA's"/>
                  </xsd:restriction>
                </xsd:simpleType>
              </xsd:element>
            </xsd:sequence>
          </xsd:extension>
        </xsd:complexContent>
      </xsd:complexType>
    </xsd:element>
    <xsd:element name="Routetomarket" ma:index="22" nillable="true" ma:displayName="Route to market" ma:format="Dropdown" ma:internalName="Routetomarket">
      <xsd:simpleType>
        <xsd:restriction base="dms:Choice">
          <xsd:enumeration value="FTS Open Procedure"/>
          <xsd:enumeration value="FTS Competitive Flexible Procedure"/>
          <xsd:enumeration value="Request for quotation"/>
          <xsd:enumeration value="Further competition (framework)"/>
          <xsd:enumeration value="Direct award (framework)"/>
          <xsd:enumeration value="Construction DPS"/>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2c83741-f551-4009-bb36-d66adf19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Plannedstartdate" ma:index="29" nillable="true" ma:displayName="Planned start date" ma:format="DateOnly" ma:internalName="Plannedstartdate">
      <xsd:simpleType>
        <xsd:restriction base="dms:DateTime"/>
      </xsd:simpleType>
    </xsd:element>
    <xsd:element name="Status" ma:index="30" nillable="true" ma:displayName="Status" ma:format="Dropdown" ma:internalName="Status">
      <xsd:simpleType>
        <xsd:restriction base="dms:Choice">
          <xsd:enumeration value="1. Not started"/>
          <xsd:enumeration value="2. Pre-procurement"/>
          <xsd:enumeration value="3. Procurement"/>
          <xsd:enumeration value="4. Awarded"/>
        </xsd:restriction>
      </xsd:simpleType>
    </xsd:element>
    <xsd:element name="_ApprovalAssignedTo" ma:index="31"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32"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33"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34" nillable="true" ma:displayName="Approval status" ma:internalName="_ApprovalStatus" ma:readOnly="true">
      <xsd:simpleType>
        <xsd:restriction base="dms:Unknown"/>
      </xsd:simpleType>
    </xsd:element>
    <xsd:element name="MediaServiceLocation" ma:index="35" nillable="true" ma:displayName="Location" ma:indexed="true" ma:internalName="MediaServiceLocation" ma:readOnly="true">
      <xsd:simpleType>
        <xsd:restriction base="dms:Text"/>
      </xsd:simpleType>
    </xsd:element>
    <xsd:element name="Financialoutcome_x0028_s_x0029_" ma:index="36" nillable="true" ma:displayName="Financial outcome(s)" ma:format="Dropdown" ma:internalName="Financialoutcome_x0028_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f218b-2cec-43a6-9e06-f48ddd798a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d862ae0-9861-406e-859a-e2cda35e8d13}" ma:internalName="TaxCatchAll" ma:showField="CatchAllData" ma:web="903f218b-2cec-43a6-9e06-f48ddd798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outetomarket xmlns="f942f012-bf80-42d7-9d30-2959f607ff02" xsi:nil="true"/>
    <_x0067_ni5 xmlns="f942f012-bf80-42d7-9d30-2959f607ff02">
      <UserInfo>
        <DisplayName/>
        <AccountId xsi:nil="true"/>
        <AccountType/>
      </UserInfo>
    </_x0067_ni5>
    <y93q xmlns="f942f012-bf80-42d7-9d30-2959f607ff02">
      <UserInfo>
        <DisplayName/>
        <AccountId xsi:nil="true"/>
        <AccountType/>
      </UserInfo>
    </y93q>
    <lcf76f155ced4ddcb4097134ff3c332f xmlns="f942f012-bf80-42d7-9d30-2959f607ff02">
      <Terms xmlns="http://schemas.microsoft.com/office/infopath/2007/PartnerControls"/>
    </lcf76f155ced4ddcb4097134ff3c332f>
    <Company xmlns="f942f012-bf80-42d7-9d30-2959f607ff02" xsi:nil="true"/>
    <TaxCatchAll xmlns="903f218b-2cec-43a6-9e06-f48ddd798a7f" xsi:nil="true"/>
    <Plannedstartdate xmlns="f942f012-bf80-42d7-9d30-2959f607ff02" xsi:nil="true"/>
    <Status xmlns="f942f012-bf80-42d7-9d30-2959f607ff02" xsi:nil="true"/>
    <_ApprovalAssignedTo xmlns="f942f012-bf80-42d7-9d30-2959f607ff02">
      <UserInfo>
        <DisplayName/>
        <AccountId xsi:nil="true"/>
        <AccountType/>
      </UserInfo>
    </_ApprovalAssignedTo>
    <_ApprovalSentBy xmlns="f942f012-bf80-42d7-9d30-2959f607ff02">
      <UserInfo>
        <DisplayName/>
        <AccountId xsi:nil="true"/>
        <AccountType/>
      </UserInfo>
    </_ApprovalSentBy>
    <_ApprovalStatus xmlns="f942f012-bf80-42d7-9d30-2959f607ff02">0</_ApprovalStatus>
    <_ApprovalRespondedBy xmlns="f942f012-bf80-42d7-9d30-2959f607ff02">
      <UserInfo>
        <DisplayName/>
        <AccountId xsi:nil="true"/>
        <AccountType/>
      </UserInfo>
    </_ApprovalRespondedBy>
    <Financialoutcome_x0028_s_x0029_ xmlns="f942f012-bf80-42d7-9d30-2959f607ff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58AA5-E701-4ACE-ABCF-F4CA15CE4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f012-bf80-42d7-9d30-2959f607ff02"/>
    <ds:schemaRef ds:uri="903f218b-2cec-43a6-9e06-f48ddd798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350DD-229D-3B4B-B724-D522730B67EE}">
  <ds:schemaRefs>
    <ds:schemaRef ds:uri="http://schemas.openxmlformats.org/officeDocument/2006/bibliography"/>
  </ds:schemaRefs>
</ds:datastoreItem>
</file>

<file path=customXml/itemProps3.xml><?xml version="1.0" encoding="utf-8"?>
<ds:datastoreItem xmlns:ds="http://schemas.openxmlformats.org/officeDocument/2006/customXml" ds:itemID="{30587A9D-341E-4146-BF62-97AA88D86619}">
  <ds:schemaRefs>
    <ds:schemaRef ds:uri="http://schemas.microsoft.com/office/2006/metadata/properties"/>
    <ds:schemaRef ds:uri="http://schemas.microsoft.com/office/infopath/2007/PartnerControls"/>
    <ds:schemaRef ds:uri="f942f012-bf80-42d7-9d30-2959f607ff02"/>
    <ds:schemaRef ds:uri="903f218b-2cec-43a6-9e06-f48ddd798a7f"/>
  </ds:schemaRefs>
</ds:datastoreItem>
</file>

<file path=customXml/itemProps4.xml><?xml version="1.0" encoding="utf-8"?>
<ds:datastoreItem xmlns:ds="http://schemas.openxmlformats.org/officeDocument/2006/customXml" ds:itemID="{FCB1C44C-FFDB-4A33-B147-CCBAEDBE8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C:\Users\local_HPrew\Temp\22\Temp1_Letterheads_Emh.zip\Emh Generic Letterhead Memorial.dotx</Template>
  <TotalTime>39</TotalTime>
  <Pages>8</Pages>
  <Words>1582</Words>
  <Characters>9023</Characters>
  <Application>Microsoft Office Word</Application>
  <DocSecurity>0</DocSecurity>
  <Lines>75</Lines>
  <Paragraphs>21</Paragraphs>
  <ScaleCrop>false</ScaleCrop>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Prew</dc:creator>
  <cp:keywords/>
  <dc:description/>
  <cp:lastModifiedBy>Michael Simpson</cp:lastModifiedBy>
  <cp:revision>22</cp:revision>
  <dcterms:created xsi:type="dcterms:W3CDTF">2025-06-10T10:30:00Z</dcterms:created>
  <dcterms:modified xsi:type="dcterms:W3CDTF">2025-06-25T09:25:00Z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0x0101006BD99123A07C904EBDD67F30CC0FE9C1</vt:lpwstr>
  </property>
  <property fmtid="{D5CDD505-2E9C-101B-9397-08002B2CF9AE}" pid="3" name="MediaServiceImageTags">
    <vt:lpwstr/>
  </property>
</Properties>
</file>